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NewsletterTable"/>
        <w:tblpPr w:leftFromText="180" w:rightFromText="180" w:vertAnchor="text" w:tblpY="1"/>
        <w:tblOverlap w:val="never"/>
        <w:tblW w:w="3220" w:type="pct"/>
        <w:tblLook w:val="0660" w:firstRow="1" w:lastRow="1" w:firstColumn="0" w:lastColumn="0" w:noHBand="1" w:noVBand="1"/>
        <w:tblDescription w:val="Title"/>
      </w:tblPr>
      <w:tblGrid>
        <w:gridCol w:w="6955"/>
      </w:tblGrid>
      <w:tr w:rsidR="006F4F4D" w:rsidRPr="006F4F4D" w14:paraId="78273CBD" w14:textId="77777777" w:rsidTr="007A2C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78273CBC" w14:textId="26868758" w:rsidR="005D5BF5" w:rsidRPr="006F4F4D" w:rsidRDefault="005D5BF5" w:rsidP="007A2CC6">
            <w:pPr>
              <w:pStyle w:val="TableSpace"/>
              <w:rPr>
                <w:color w:val="auto"/>
              </w:rPr>
            </w:pPr>
            <w:permStart w:id="1127959007" w:edGrp="everyone"/>
            <w:permEnd w:id="1127959007"/>
          </w:p>
        </w:tc>
      </w:tr>
      <w:tr w:rsidR="006F4F4D" w:rsidRPr="006F4F4D" w14:paraId="78273CBF" w14:textId="77777777" w:rsidTr="007A2CC6">
        <w:tc>
          <w:tcPr>
            <w:tcW w:w="5000" w:type="pct"/>
          </w:tcPr>
          <w:p w14:paraId="6250BBCC" w14:textId="6D0689C0" w:rsidR="0077403F" w:rsidRDefault="00E546FB" w:rsidP="007A2CC6">
            <w:pPr>
              <w:pStyle w:val="Title"/>
              <w:ind w:left="0"/>
              <w:rPr>
                <w:color w:val="auto"/>
                <w:sz w:val="24"/>
                <w:szCs w:val="24"/>
              </w:rPr>
            </w:pPr>
            <w:r w:rsidRPr="008E61E5">
              <w:rPr>
                <w:b/>
                <w:noProof/>
                <w:color w:val="auto"/>
                <w:sz w:val="56"/>
                <w:szCs w:val="56"/>
              </w:rPr>
              <w:drawing>
                <wp:anchor distT="0" distB="0" distL="114300" distR="114300" simplePos="0" relativeHeight="251662344" behindDoc="0" locked="0" layoutInCell="1" allowOverlap="1" wp14:anchorId="5D75790B" wp14:editId="51287C30">
                  <wp:simplePos x="0" y="0"/>
                  <wp:positionH relativeFrom="column">
                    <wp:posOffset>3498673</wp:posOffset>
                  </wp:positionH>
                  <wp:positionV relativeFrom="paragraph">
                    <wp:posOffset>-206971</wp:posOffset>
                  </wp:positionV>
                  <wp:extent cx="968188" cy="1066620"/>
                  <wp:effectExtent l="0" t="0" r="3810" b="635"/>
                  <wp:wrapNone/>
                  <wp:docPr id="16608906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089068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188" cy="1066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64F5F">
              <w:rPr>
                <w:b/>
                <w:bCs/>
                <w:color w:val="auto"/>
                <w:sz w:val="24"/>
                <w:szCs w:val="24"/>
              </w:rPr>
              <w:t>February</w:t>
            </w:r>
            <w:r w:rsidR="006F4F4D" w:rsidRPr="00B34A6C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586026">
              <w:rPr>
                <w:b/>
                <w:bCs/>
                <w:color w:val="auto"/>
                <w:sz w:val="24"/>
                <w:szCs w:val="24"/>
              </w:rPr>
              <w:t xml:space="preserve">- </w:t>
            </w:r>
            <w:r w:rsidR="00B34A6C" w:rsidRPr="00B34A6C">
              <w:rPr>
                <w:b/>
                <w:bCs/>
                <w:color w:val="auto"/>
                <w:sz w:val="24"/>
                <w:szCs w:val="24"/>
              </w:rPr>
              <w:t xml:space="preserve">Maple Hills </w:t>
            </w:r>
            <w:r w:rsidR="00A131AB" w:rsidRPr="00B34A6C">
              <w:rPr>
                <w:b/>
                <w:bCs/>
                <w:color w:val="auto"/>
                <w:sz w:val="24"/>
                <w:szCs w:val="24"/>
              </w:rPr>
              <w:t xml:space="preserve">PTA </w:t>
            </w:r>
            <w:r w:rsidR="006F4F4D" w:rsidRPr="00B34A6C">
              <w:rPr>
                <w:b/>
                <w:bCs/>
                <w:color w:val="auto"/>
                <w:sz w:val="24"/>
                <w:szCs w:val="24"/>
              </w:rPr>
              <w:t>Newsletter</w:t>
            </w:r>
            <w:r w:rsidR="00190B1B">
              <w:rPr>
                <w:color w:val="auto"/>
                <w:sz w:val="24"/>
                <w:szCs w:val="24"/>
              </w:rPr>
              <w:t xml:space="preserve"> </w:t>
            </w:r>
          </w:p>
          <w:p w14:paraId="78273CBE" w14:textId="73354BE2" w:rsidR="005D5BF5" w:rsidRPr="006F4F4D" w:rsidRDefault="00D060DD" w:rsidP="007A2CC6">
            <w:pPr>
              <w:pStyle w:val="Title"/>
              <w:ind w:left="0"/>
              <w:rPr>
                <w:color w:val="auto"/>
              </w:rPr>
            </w:pPr>
            <w:r>
              <w:rPr>
                <w:color w:val="auto"/>
              </w:rPr>
              <w:t>Important Updates</w:t>
            </w:r>
          </w:p>
        </w:tc>
      </w:tr>
      <w:tr w:rsidR="006F4F4D" w:rsidRPr="006F4F4D" w14:paraId="78273CC1" w14:textId="77777777" w:rsidTr="007A2CC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78273CC0" w14:textId="77B6A74F" w:rsidR="005D5BF5" w:rsidRPr="006F4F4D" w:rsidRDefault="005D5BF5" w:rsidP="007A2CC6">
            <w:pPr>
              <w:pStyle w:val="TableSpace"/>
              <w:rPr>
                <w:color w:val="auto"/>
              </w:rPr>
            </w:pPr>
          </w:p>
        </w:tc>
      </w:tr>
    </w:tbl>
    <w:p w14:paraId="72300541" w14:textId="35DAF79A" w:rsidR="00DA65AF" w:rsidRPr="000A0FCE" w:rsidRDefault="0007759F" w:rsidP="007A2CC6">
      <w:pPr>
        <w:pStyle w:val="Organization"/>
        <w:tabs>
          <w:tab w:val="center" w:pos="1825"/>
        </w:tabs>
        <w:spacing w:before="120" w:line="240" w:lineRule="auto"/>
        <w:rPr>
          <w:rStyle w:val="Hyperlink"/>
          <w:b/>
          <w:color w:val="auto"/>
          <w:u w:val="none"/>
        </w:rPr>
      </w:pPr>
      <w:r>
        <w:rPr>
          <w:b/>
          <w:noProof/>
          <w:color w:val="auto"/>
          <w:sz w:val="56"/>
          <w:szCs w:val="56"/>
        </w:rPr>
        <w:drawing>
          <wp:anchor distT="0" distB="0" distL="114300" distR="114300" simplePos="0" relativeHeight="251661320" behindDoc="0" locked="0" layoutInCell="1" allowOverlap="1" wp14:anchorId="7E77C51F" wp14:editId="440972A0">
            <wp:simplePos x="0" y="0"/>
            <wp:positionH relativeFrom="column">
              <wp:posOffset>5782844</wp:posOffset>
            </wp:positionH>
            <wp:positionV relativeFrom="paragraph">
              <wp:posOffset>-201295</wp:posOffset>
            </wp:positionV>
            <wp:extent cx="1087120" cy="1181045"/>
            <wp:effectExtent l="0" t="0" r="1905" b="3810"/>
            <wp:wrapNone/>
            <wp:docPr id="1228456594" name="Picture 11" descr="A purple and yellow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456594" name="Picture 11" descr="A purple and yellow logo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120" cy="1181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2CC6">
        <w:rPr>
          <w:b/>
          <w:color w:val="auto"/>
          <w:sz w:val="56"/>
          <w:szCs w:val="56"/>
        </w:rPr>
        <w:tab/>
      </w:r>
      <w:r w:rsidR="007A2CC6">
        <w:rPr>
          <w:b/>
          <w:color w:val="auto"/>
          <w:sz w:val="56"/>
          <w:szCs w:val="56"/>
        </w:rPr>
        <w:br w:type="textWrapping" w:clear="all"/>
      </w:r>
      <w:r w:rsidR="00CC1612">
        <w:rPr>
          <w:b/>
          <w:color w:val="auto"/>
          <w:sz w:val="56"/>
          <w:szCs w:val="56"/>
        </w:rPr>
        <w:t>The Chirp!</w:t>
      </w:r>
    </w:p>
    <w:tbl>
      <w:tblPr>
        <w:tblStyle w:val="TableGrid"/>
        <w:tblpPr w:leftFromText="180" w:rightFromText="180" w:vertAnchor="text" w:horzAnchor="page" w:tblpX="550" w:tblpY="239"/>
        <w:tblW w:w="1125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5F5F5"/>
        <w:tblLook w:val="04A0" w:firstRow="1" w:lastRow="0" w:firstColumn="1" w:lastColumn="0" w:noHBand="0" w:noVBand="1"/>
      </w:tblPr>
      <w:tblGrid>
        <w:gridCol w:w="11250"/>
      </w:tblGrid>
      <w:tr w:rsidR="00633D6E" w14:paraId="4D15F0EB" w14:textId="77777777" w:rsidTr="00AD3276">
        <w:trPr>
          <w:trHeight w:val="8090"/>
        </w:trPr>
        <w:tc>
          <w:tcPr>
            <w:tcW w:w="11250" w:type="dxa"/>
            <w:shd w:val="clear" w:color="auto" w:fill="F5F5F5"/>
          </w:tcPr>
          <w:p w14:paraId="10A513FD" w14:textId="10B0482F" w:rsidR="00B6592E" w:rsidRPr="00B6592E" w:rsidRDefault="00B6592E" w:rsidP="00AD3276">
            <w:pPr>
              <w:pStyle w:val="ContactInfo"/>
              <w:spacing w:after="0"/>
              <w:rPr>
                <w:b/>
                <w:bCs/>
                <w:sz w:val="36"/>
                <w:szCs w:val="36"/>
              </w:rPr>
            </w:pPr>
            <w:r w:rsidRPr="004D2D90">
              <w:rPr>
                <w:b/>
                <w:bCs/>
                <w:sz w:val="36"/>
                <w:szCs w:val="36"/>
              </w:rPr>
              <w:t>U</w:t>
            </w:r>
            <w:r w:rsidRPr="00B6592E">
              <w:rPr>
                <w:b/>
                <w:bCs/>
                <w:sz w:val="36"/>
                <w:szCs w:val="36"/>
              </w:rPr>
              <w:t>pcoming Events: Science Fair &amp; PTA Auction</w:t>
            </w:r>
          </w:p>
          <w:p w14:paraId="27FC9087" w14:textId="77777777" w:rsidR="00B6592E" w:rsidRPr="00B6592E" w:rsidRDefault="00B6592E" w:rsidP="00AD3276">
            <w:pPr>
              <w:pStyle w:val="ContactInfo"/>
              <w:spacing w:after="0"/>
              <w:rPr>
                <w:b/>
                <w:bCs/>
              </w:rPr>
            </w:pPr>
            <w:r w:rsidRPr="00B6592E">
              <w:rPr>
                <w:b/>
                <w:bCs/>
              </w:rPr>
              <w:t>Science Fair - Application Deadline Approaching!</w:t>
            </w:r>
          </w:p>
          <w:p w14:paraId="1F4146B0" w14:textId="5539B663" w:rsidR="00B6592E" w:rsidRPr="00B6592E" w:rsidRDefault="00AD3276" w:rsidP="00AD3276">
            <w:pPr>
              <w:pStyle w:val="ContactInfo"/>
              <w:spacing w:after="0" w:line="240" w:lineRule="auto"/>
            </w:pPr>
            <w:r w:rsidRPr="00AD3276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5416" behindDoc="0" locked="0" layoutInCell="1" allowOverlap="1" wp14:anchorId="682BFA73" wp14:editId="7FF28864">
                  <wp:simplePos x="0" y="0"/>
                  <wp:positionH relativeFrom="column">
                    <wp:posOffset>6024245</wp:posOffset>
                  </wp:positionH>
                  <wp:positionV relativeFrom="paragraph">
                    <wp:posOffset>288290</wp:posOffset>
                  </wp:positionV>
                  <wp:extent cx="845820" cy="845820"/>
                  <wp:effectExtent l="0" t="0" r="0" b="0"/>
                  <wp:wrapSquare wrapText="bothSides"/>
                  <wp:docPr id="70018399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6592E" w:rsidRPr="00B6592E">
              <w:t>Calling all young scientists! The Maple Hills Science Fair is coming soon, and we want YOU to participate!</w:t>
            </w:r>
          </w:p>
          <w:p w14:paraId="264197E5" w14:textId="1B0CCDA3" w:rsidR="00B6592E" w:rsidRPr="00B6592E" w:rsidRDefault="00B6592E" w:rsidP="00AD3276">
            <w:pPr>
              <w:pStyle w:val="ContactInfo"/>
              <w:numPr>
                <w:ilvl w:val="0"/>
                <w:numId w:val="44"/>
              </w:numPr>
              <w:spacing w:after="0" w:line="240" w:lineRule="auto"/>
              <w:rPr>
                <w:sz w:val="20"/>
                <w:szCs w:val="20"/>
              </w:rPr>
            </w:pPr>
            <w:r w:rsidRPr="00B6592E">
              <w:rPr>
                <w:b/>
                <w:bCs/>
                <w:sz w:val="20"/>
                <w:szCs w:val="20"/>
              </w:rPr>
              <w:t>Application Deadline:</w:t>
            </w:r>
            <w:r w:rsidRPr="00B6592E">
              <w:rPr>
                <w:sz w:val="20"/>
                <w:szCs w:val="20"/>
              </w:rPr>
              <w:t xml:space="preserve"> Submit your project proposal by </w:t>
            </w:r>
            <w:r w:rsidRPr="00B6592E">
              <w:rPr>
                <w:b/>
                <w:bCs/>
                <w:sz w:val="20"/>
                <w:szCs w:val="20"/>
              </w:rPr>
              <w:t>March 7, 2025</w:t>
            </w:r>
            <w:r w:rsidRPr="00B6592E">
              <w:rPr>
                <w:sz w:val="20"/>
                <w:szCs w:val="20"/>
              </w:rPr>
              <w:t>.</w:t>
            </w:r>
          </w:p>
          <w:p w14:paraId="3D6CEA62" w14:textId="43A2A2BE" w:rsidR="00B6592E" w:rsidRPr="00B6592E" w:rsidRDefault="00B6592E" w:rsidP="00AD3276">
            <w:pPr>
              <w:pStyle w:val="ContactInfo"/>
              <w:numPr>
                <w:ilvl w:val="0"/>
                <w:numId w:val="44"/>
              </w:numPr>
              <w:spacing w:after="0" w:line="240" w:lineRule="auto"/>
              <w:rPr>
                <w:sz w:val="20"/>
                <w:szCs w:val="20"/>
              </w:rPr>
            </w:pPr>
            <w:r w:rsidRPr="00B6592E">
              <w:rPr>
                <w:b/>
                <w:bCs/>
                <w:sz w:val="20"/>
                <w:szCs w:val="20"/>
              </w:rPr>
              <w:t>Event Date:</w:t>
            </w:r>
            <w:r w:rsidRPr="00B6592E">
              <w:rPr>
                <w:sz w:val="20"/>
                <w:szCs w:val="20"/>
              </w:rPr>
              <w:t xml:space="preserve"> Science Fair &amp; STEM Night will take place on </w:t>
            </w:r>
            <w:r w:rsidRPr="00B6592E">
              <w:rPr>
                <w:b/>
                <w:bCs/>
                <w:sz w:val="20"/>
                <w:szCs w:val="20"/>
              </w:rPr>
              <w:t>March 28, 2025</w:t>
            </w:r>
            <w:r w:rsidRPr="00B6592E">
              <w:rPr>
                <w:sz w:val="20"/>
                <w:szCs w:val="20"/>
              </w:rPr>
              <w:t>.</w:t>
            </w:r>
            <w:r w:rsidR="00C83849" w:rsidRPr="00AD3276">
              <w:rPr>
                <w:sz w:val="20"/>
                <w:szCs w:val="20"/>
              </w:rPr>
              <w:t xml:space="preserve"> </w:t>
            </w:r>
          </w:p>
          <w:p w14:paraId="1668824D" w14:textId="2965A1F1" w:rsidR="00B6592E" w:rsidRPr="00B6592E" w:rsidRDefault="00B6592E" w:rsidP="00AD3276">
            <w:pPr>
              <w:pStyle w:val="ContactInfo"/>
              <w:numPr>
                <w:ilvl w:val="0"/>
                <w:numId w:val="44"/>
              </w:numPr>
              <w:spacing w:after="0" w:line="240" w:lineRule="auto"/>
              <w:rPr>
                <w:sz w:val="20"/>
                <w:szCs w:val="20"/>
              </w:rPr>
            </w:pPr>
            <w:r w:rsidRPr="00B6592E">
              <w:rPr>
                <w:b/>
                <w:bCs/>
                <w:sz w:val="20"/>
                <w:szCs w:val="20"/>
              </w:rPr>
              <w:t>Who Can Participate?</w:t>
            </w:r>
            <w:r w:rsidRPr="00B6592E">
              <w:rPr>
                <w:sz w:val="20"/>
                <w:szCs w:val="20"/>
              </w:rPr>
              <w:t xml:space="preserve"> All students are encouraged to explore and showcase their scientific curiosity.</w:t>
            </w:r>
          </w:p>
          <w:p w14:paraId="425B8F80" w14:textId="7D4A2D24" w:rsidR="00B6592E" w:rsidRPr="00B6592E" w:rsidRDefault="00C83849" w:rsidP="00AD3276">
            <w:pPr>
              <w:pStyle w:val="ContactInfo"/>
              <w:numPr>
                <w:ilvl w:val="0"/>
                <w:numId w:val="44"/>
              </w:numPr>
              <w:spacing w:after="0" w:line="240" w:lineRule="auto"/>
              <w:rPr>
                <w:sz w:val="20"/>
                <w:szCs w:val="20"/>
              </w:rPr>
            </w:pPr>
            <w:r w:rsidRPr="00AD3276">
              <w:rPr>
                <w:rFonts w:ascii="Segoe UI Emoji" w:hAnsi="Segoe UI Emoji" w:cs="Segoe UI Emoj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64" behindDoc="1" locked="0" layoutInCell="1" allowOverlap="1" wp14:anchorId="131C56EE" wp14:editId="0E430F64">
                      <wp:simplePos x="0" y="0"/>
                      <wp:positionH relativeFrom="column">
                        <wp:posOffset>5953125</wp:posOffset>
                      </wp:positionH>
                      <wp:positionV relativeFrom="paragraph">
                        <wp:posOffset>168910</wp:posOffset>
                      </wp:positionV>
                      <wp:extent cx="1005840" cy="396240"/>
                      <wp:effectExtent l="0" t="0" r="3810" b="3810"/>
                      <wp:wrapTight wrapText="bothSides">
                        <wp:wrapPolygon edited="0">
                          <wp:start x="0" y="0"/>
                          <wp:lineTo x="0" y="20769"/>
                          <wp:lineTo x="21273" y="20769"/>
                          <wp:lineTo x="21273" y="0"/>
                          <wp:lineTo x="0" y="0"/>
                        </wp:wrapPolygon>
                      </wp:wrapTight>
                      <wp:docPr id="1367913911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584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87DEAB" w14:textId="766507E8" w:rsidR="00C83849" w:rsidRPr="00E22AAA" w:rsidRDefault="00C83849" w:rsidP="00C83849">
                                  <w:pPr>
                                    <w:spacing w:before="0" w:after="0" w:line="240" w:lineRule="auto"/>
                                    <w:ind w:left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22AAA">
                                    <w:rPr>
                                      <w:sz w:val="18"/>
                                      <w:szCs w:val="18"/>
                                    </w:rPr>
                                    <w:t xml:space="preserve">Scan QR For </w:t>
                                  </w:r>
                                  <w:r w:rsidR="00B32F63">
                                    <w:rPr>
                                      <w:sz w:val="18"/>
                                      <w:szCs w:val="18"/>
                                    </w:rPr>
                                    <w:t>Application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1C56E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468.75pt;margin-top:13.3pt;width:79.2pt;height:31.2pt;z-index:-251649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" fillcolor="white [3201]" stroked="f" strokeweight=".5pt">
                      <v:textbox>
                        <w:txbxContent>
                          <w:p w14:paraId="1787DEAB" w14:textId="766507E8" w:rsidR="00C83849" w:rsidRPr="00E22AAA" w:rsidRDefault="00C83849" w:rsidP="00C83849">
                            <w:pPr>
                              <w:spacing w:before="0" w:after="0" w:line="240" w:lineRule="auto"/>
                              <w:ind w:left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22AAA">
                              <w:rPr>
                                <w:sz w:val="18"/>
                                <w:szCs w:val="18"/>
                              </w:rPr>
                              <w:t xml:space="preserve">Scan QR For </w:t>
                            </w:r>
                            <w:r w:rsidR="00B32F63">
                              <w:rPr>
                                <w:sz w:val="18"/>
                                <w:szCs w:val="18"/>
                              </w:rPr>
                              <w:t>Application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B6592E" w:rsidRPr="00B6592E">
              <w:rPr>
                <w:b/>
                <w:bCs/>
                <w:sz w:val="20"/>
                <w:szCs w:val="20"/>
              </w:rPr>
              <w:t>How to Apply:</w:t>
            </w:r>
            <w:r w:rsidR="00B6592E" w:rsidRPr="00B6592E">
              <w:rPr>
                <w:sz w:val="20"/>
                <w:szCs w:val="20"/>
              </w:rPr>
              <w:t xml:space="preserve"> Visit </w:t>
            </w:r>
            <w:r w:rsidR="00B6592E" w:rsidRPr="00B6592E">
              <w:rPr>
                <w:sz w:val="20"/>
                <w:szCs w:val="20"/>
                <w:u w:val="single"/>
              </w:rPr>
              <w:t>maplehillspta.com/sciencefair</w:t>
            </w:r>
            <w:r w:rsidR="00B6592E" w:rsidRPr="00B6592E">
              <w:rPr>
                <w:sz w:val="20"/>
                <w:szCs w:val="20"/>
              </w:rPr>
              <w:t xml:space="preserve"> for more details and to submit your application.</w:t>
            </w:r>
          </w:p>
          <w:p w14:paraId="4D9CFEEF" w14:textId="74B81028" w:rsidR="00B6592E" w:rsidRPr="00B6592E" w:rsidRDefault="00B6592E" w:rsidP="00AD3276">
            <w:pPr>
              <w:pStyle w:val="ContactInfo"/>
              <w:spacing w:after="0"/>
            </w:pPr>
            <w:r w:rsidRPr="00B6592E">
              <w:rPr>
                <w:rFonts w:ascii="Segoe UI Emoji" w:hAnsi="Segoe UI Emoji" w:cs="Segoe UI Emoji"/>
              </w:rPr>
              <w:t>📌</w:t>
            </w:r>
            <w:r w:rsidRPr="00B6592E">
              <w:t xml:space="preserve"> </w:t>
            </w:r>
            <w:r w:rsidRPr="00B6592E">
              <w:rPr>
                <w:b/>
                <w:bCs/>
              </w:rPr>
              <w:t>Don’t miss this opportunity to shine in STEM!</w:t>
            </w:r>
          </w:p>
          <w:p w14:paraId="1AED0412" w14:textId="569DC2E2" w:rsidR="00B6592E" w:rsidRPr="00B6592E" w:rsidRDefault="00000000" w:rsidP="00AD3276">
            <w:pPr>
              <w:pStyle w:val="ContactInfo"/>
            </w:pPr>
            <w:r>
              <w:pict w14:anchorId="68164401">
                <v:rect id="_x0000_i1025" style="width:0;height:1.5pt" o:hralign="center" o:hrstd="t" o:hr="t" fillcolor="#a0a0a0" stroked="f"/>
              </w:pict>
            </w:r>
          </w:p>
          <w:p w14:paraId="11C1F9F0" w14:textId="7D9AF76C" w:rsidR="00B6592E" w:rsidRPr="00B6592E" w:rsidRDefault="00AD3276" w:rsidP="00AD3276">
            <w:pPr>
              <w:pStyle w:val="ContactInfo"/>
              <w:spacing w:after="0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8" behindDoc="1" locked="0" layoutInCell="1" allowOverlap="1" wp14:anchorId="6C60FE1B" wp14:editId="6E535007">
                  <wp:simplePos x="0" y="0"/>
                  <wp:positionH relativeFrom="column">
                    <wp:posOffset>6059805</wp:posOffset>
                  </wp:positionH>
                  <wp:positionV relativeFrom="paragraph">
                    <wp:posOffset>173990</wp:posOffset>
                  </wp:positionV>
                  <wp:extent cx="845820" cy="845820"/>
                  <wp:effectExtent l="0" t="0" r="0" b="0"/>
                  <wp:wrapTight wrapText="bothSides">
                    <wp:wrapPolygon edited="0">
                      <wp:start x="0" y="0"/>
                      <wp:lineTo x="0" y="20919"/>
                      <wp:lineTo x="20919" y="20919"/>
                      <wp:lineTo x="20919" y="0"/>
                      <wp:lineTo x="0" y="0"/>
                    </wp:wrapPolygon>
                  </wp:wrapTight>
                  <wp:docPr id="107391305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6592E" w:rsidRPr="00B6592E">
              <w:rPr>
                <w:b/>
                <w:bCs/>
              </w:rPr>
              <w:t>PTA Auction - Early-Bird Tickets Available Now!</w:t>
            </w:r>
          </w:p>
          <w:p w14:paraId="599E2608" w14:textId="4CE162E0" w:rsidR="00B6592E" w:rsidRPr="00B6592E" w:rsidRDefault="00B6592E" w:rsidP="00AD3276">
            <w:pPr>
              <w:pStyle w:val="ContactInfo"/>
              <w:spacing w:after="0" w:line="240" w:lineRule="auto"/>
            </w:pPr>
            <w:r w:rsidRPr="00B6592E">
              <w:rPr>
                <w:rFonts w:ascii="Segoe UI Emoji" w:hAnsi="Segoe UI Emoji" w:cs="Segoe UI Emoji"/>
              </w:rPr>
              <w:t>🎉</w:t>
            </w:r>
            <w:r w:rsidRPr="00B6592E">
              <w:t xml:space="preserve"> Get ready for an amazing night at the </w:t>
            </w:r>
            <w:r w:rsidRPr="00B6592E">
              <w:rPr>
                <w:b/>
                <w:bCs/>
              </w:rPr>
              <w:t>Maple Hills PTA Auction</w:t>
            </w:r>
            <w:r w:rsidRPr="00B6592E">
              <w:t xml:space="preserve"> on </w:t>
            </w:r>
            <w:r w:rsidRPr="00B6592E">
              <w:rPr>
                <w:b/>
                <w:bCs/>
              </w:rPr>
              <w:t>May 2, 2025</w:t>
            </w:r>
            <w:r w:rsidRPr="00B6592E">
              <w:t>!</w:t>
            </w:r>
          </w:p>
          <w:p w14:paraId="2325E370" w14:textId="07ED714D" w:rsidR="00B6592E" w:rsidRPr="00B6592E" w:rsidRDefault="00B6592E" w:rsidP="00AD3276">
            <w:pPr>
              <w:pStyle w:val="ContactInfo"/>
              <w:numPr>
                <w:ilvl w:val="0"/>
                <w:numId w:val="45"/>
              </w:numPr>
              <w:spacing w:after="0" w:line="240" w:lineRule="auto"/>
              <w:rPr>
                <w:sz w:val="20"/>
                <w:szCs w:val="20"/>
              </w:rPr>
            </w:pPr>
            <w:r w:rsidRPr="00B6592E">
              <w:rPr>
                <w:b/>
                <w:bCs/>
                <w:sz w:val="20"/>
                <w:szCs w:val="20"/>
              </w:rPr>
              <w:t>Early-Bird Discount:</w:t>
            </w:r>
            <w:r w:rsidRPr="00B6592E">
              <w:rPr>
                <w:sz w:val="20"/>
                <w:szCs w:val="20"/>
              </w:rPr>
              <w:t xml:space="preserve"> </w:t>
            </w:r>
            <w:r w:rsidRPr="00B6592E">
              <w:rPr>
                <w:b/>
                <w:bCs/>
                <w:sz w:val="20"/>
                <w:szCs w:val="20"/>
              </w:rPr>
              <w:t>Save 15%</w:t>
            </w:r>
            <w:r w:rsidRPr="00B6592E">
              <w:rPr>
                <w:sz w:val="20"/>
                <w:szCs w:val="20"/>
              </w:rPr>
              <w:t xml:space="preserve"> on tickets when you purchase by </w:t>
            </w:r>
            <w:r w:rsidRPr="00B6592E">
              <w:rPr>
                <w:b/>
                <w:bCs/>
                <w:sz w:val="20"/>
                <w:szCs w:val="20"/>
              </w:rPr>
              <w:t>March 7, 2025</w:t>
            </w:r>
            <w:r w:rsidRPr="00B6592E">
              <w:rPr>
                <w:sz w:val="20"/>
                <w:szCs w:val="20"/>
              </w:rPr>
              <w:t>.</w:t>
            </w:r>
          </w:p>
          <w:p w14:paraId="7F93140E" w14:textId="54205215" w:rsidR="00B6592E" w:rsidRPr="00B6592E" w:rsidRDefault="00B6592E" w:rsidP="00AD3276">
            <w:pPr>
              <w:pStyle w:val="ContactInfo"/>
              <w:numPr>
                <w:ilvl w:val="0"/>
                <w:numId w:val="45"/>
              </w:numPr>
              <w:spacing w:after="0" w:line="240" w:lineRule="auto"/>
              <w:rPr>
                <w:sz w:val="20"/>
                <w:szCs w:val="20"/>
              </w:rPr>
            </w:pPr>
            <w:r w:rsidRPr="00B6592E">
              <w:rPr>
                <w:b/>
                <w:bCs/>
                <w:sz w:val="20"/>
                <w:szCs w:val="20"/>
              </w:rPr>
              <w:t>Event Highlights:</w:t>
            </w:r>
            <w:r w:rsidRPr="00B6592E">
              <w:rPr>
                <w:sz w:val="20"/>
                <w:szCs w:val="20"/>
              </w:rPr>
              <w:t xml:space="preserve"> Silent &amp; live auctions, community fun, and exclusive experiences up for bid.</w:t>
            </w:r>
          </w:p>
          <w:p w14:paraId="48754B28" w14:textId="212BBE80" w:rsidR="00B6592E" w:rsidRPr="00B6592E" w:rsidRDefault="00AD3276" w:rsidP="00AD3276">
            <w:pPr>
              <w:pStyle w:val="ContactInfo"/>
              <w:numPr>
                <w:ilvl w:val="0"/>
                <w:numId w:val="45"/>
              </w:numPr>
              <w:spacing w:after="0" w:line="240" w:lineRule="auto"/>
              <w:rPr>
                <w:sz w:val="20"/>
                <w:szCs w:val="20"/>
              </w:rPr>
            </w:pPr>
            <w:r w:rsidRPr="00AD3276">
              <w:rPr>
                <w:rFonts w:ascii="Segoe UI Emoji" w:hAnsi="Segoe UI Emoji" w:cs="Segoe UI Emoj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92" behindDoc="1" locked="0" layoutInCell="1" allowOverlap="1" wp14:anchorId="222A1E9C" wp14:editId="3043D698">
                      <wp:simplePos x="0" y="0"/>
                      <wp:positionH relativeFrom="column">
                        <wp:posOffset>6059805</wp:posOffset>
                      </wp:positionH>
                      <wp:positionV relativeFrom="paragraph">
                        <wp:posOffset>126365</wp:posOffset>
                      </wp:positionV>
                      <wp:extent cx="845820" cy="434340"/>
                      <wp:effectExtent l="0" t="0" r="0" b="3810"/>
                      <wp:wrapTight wrapText="bothSides">
                        <wp:wrapPolygon edited="0">
                          <wp:start x="0" y="0"/>
                          <wp:lineTo x="0" y="20842"/>
                          <wp:lineTo x="20919" y="20842"/>
                          <wp:lineTo x="20919" y="0"/>
                          <wp:lineTo x="0" y="0"/>
                        </wp:wrapPolygon>
                      </wp:wrapTight>
                      <wp:docPr id="1734501153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5820" cy="4343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FDCBB5" w14:textId="37329F16" w:rsidR="00E22AAA" w:rsidRPr="00E22AAA" w:rsidRDefault="00E22AAA" w:rsidP="0064786F">
                                  <w:pPr>
                                    <w:spacing w:before="0" w:after="0" w:line="240" w:lineRule="auto"/>
                                    <w:ind w:left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22AAA">
                                    <w:rPr>
                                      <w:sz w:val="18"/>
                                      <w:szCs w:val="18"/>
                                    </w:rPr>
                                    <w:t>Scan QR For Tickets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A1E9C" id="_x0000_s1027" type="#_x0000_t202" style="position:absolute;left:0;text-align:left;margin-left:477.15pt;margin-top:9.95pt;width:66.6pt;height:34.2pt;z-index:-251652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" fillcolor="white [3201]" stroked="f" strokeweight=".5pt">
                      <v:textbox>
                        <w:txbxContent>
                          <w:p w14:paraId="22FDCBB5" w14:textId="37329F16" w:rsidR="00E22AAA" w:rsidRPr="00E22AAA" w:rsidRDefault="00E22AAA" w:rsidP="0064786F">
                            <w:pPr>
                              <w:spacing w:before="0" w:after="0" w:line="240" w:lineRule="auto"/>
                              <w:ind w:left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22AAA">
                              <w:rPr>
                                <w:sz w:val="18"/>
                                <w:szCs w:val="18"/>
                              </w:rPr>
                              <w:t>Scan QR For Tickets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B6592E" w:rsidRPr="00B6592E">
              <w:rPr>
                <w:b/>
                <w:bCs/>
                <w:sz w:val="20"/>
                <w:szCs w:val="20"/>
              </w:rPr>
              <w:t>Tickets Available At:</w:t>
            </w:r>
            <w:r w:rsidR="00B6592E" w:rsidRPr="00B6592E">
              <w:rPr>
                <w:sz w:val="20"/>
                <w:szCs w:val="20"/>
              </w:rPr>
              <w:t xml:space="preserve"> </w:t>
            </w:r>
            <w:hyperlink r:id="rId13" w:history="1">
              <w:r w:rsidR="00B6592E" w:rsidRPr="00B6592E">
                <w:rPr>
                  <w:rStyle w:val="Hyperlink"/>
                  <w:sz w:val="20"/>
                  <w:szCs w:val="20"/>
                </w:rPr>
                <w:t>maplehillspta.ejoinme.org/tickets</w:t>
              </w:r>
            </w:hyperlink>
          </w:p>
          <w:p w14:paraId="56D110ED" w14:textId="7657CBA0" w:rsidR="00B6592E" w:rsidRPr="00B6592E" w:rsidRDefault="00B6592E" w:rsidP="00AD3276">
            <w:pPr>
              <w:pStyle w:val="ContactInfo"/>
              <w:numPr>
                <w:ilvl w:val="0"/>
                <w:numId w:val="45"/>
              </w:numPr>
              <w:spacing w:after="0" w:line="240" w:lineRule="auto"/>
            </w:pPr>
            <w:r w:rsidRPr="00B6592E">
              <w:rPr>
                <w:b/>
                <w:bCs/>
                <w:sz w:val="20"/>
                <w:szCs w:val="20"/>
              </w:rPr>
              <w:t>Want to contribute?</w:t>
            </w:r>
            <w:r w:rsidRPr="00B6592E">
              <w:rPr>
                <w:sz w:val="20"/>
                <w:szCs w:val="20"/>
              </w:rPr>
              <w:t xml:space="preserve"> Donate items, experiences, or sponsor the event! Learn more at maplehillspta.com/auction</w:t>
            </w:r>
            <w:r w:rsidRPr="00B6592E">
              <w:t>.</w:t>
            </w:r>
          </w:p>
          <w:p w14:paraId="2D83344F" w14:textId="57351914" w:rsidR="00B6592E" w:rsidRPr="00B6592E" w:rsidRDefault="00B6592E" w:rsidP="00AD3276">
            <w:pPr>
              <w:pStyle w:val="ContactInfo"/>
              <w:spacing w:after="0" w:line="240" w:lineRule="auto"/>
            </w:pPr>
            <w:r w:rsidRPr="00B6592E">
              <w:rPr>
                <w:rFonts w:ascii="Segoe UI Emoji" w:hAnsi="Segoe UI Emoji" w:cs="Segoe UI Emoji"/>
              </w:rPr>
              <w:t>🎟️</w:t>
            </w:r>
            <w:r w:rsidRPr="00B6592E">
              <w:t xml:space="preserve"> </w:t>
            </w:r>
            <w:r w:rsidRPr="00B6592E">
              <w:rPr>
                <w:b/>
                <w:bCs/>
              </w:rPr>
              <w:t>Secure your tickets now and support our students!</w:t>
            </w:r>
            <w:r w:rsidR="000112F3">
              <w:t xml:space="preserve"> </w:t>
            </w:r>
          </w:p>
          <w:p w14:paraId="1D7A76DE" w14:textId="1E0CAE10" w:rsidR="00B6592E" w:rsidRPr="00B6592E" w:rsidRDefault="00000000" w:rsidP="00AD3276">
            <w:pPr>
              <w:pStyle w:val="ContactInfo"/>
            </w:pPr>
            <w:r>
              <w:pict w14:anchorId="393BD7A5">
                <v:rect id="_x0000_i1026" style="width:0;height:1.5pt" o:hralign="center" o:hrstd="t" o:hr="t" fillcolor="#a0a0a0" stroked="f"/>
              </w:pict>
            </w:r>
          </w:p>
          <w:p w14:paraId="7E2EF704" w14:textId="34782642" w:rsidR="00B6592E" w:rsidRPr="00B6592E" w:rsidRDefault="00B6592E" w:rsidP="00AD3276">
            <w:pPr>
              <w:pStyle w:val="ContactInfo"/>
              <w:spacing w:after="0" w:line="240" w:lineRule="auto"/>
              <w:jc w:val="center"/>
            </w:pPr>
            <w:r w:rsidRPr="00B6592E">
              <w:rPr>
                <w:rFonts w:ascii="Segoe UI Emoji" w:hAnsi="Segoe UI Emoji" w:cs="Segoe UI Emoji"/>
              </w:rPr>
              <w:t>📢</w:t>
            </w:r>
            <w:r w:rsidRPr="00B6592E">
              <w:t xml:space="preserve"> </w:t>
            </w:r>
            <w:r w:rsidRPr="00B6592E">
              <w:rPr>
                <w:b/>
                <w:bCs/>
              </w:rPr>
              <w:t>Get Involved &amp; Stay Connected!</w:t>
            </w:r>
            <w:r w:rsidRPr="00B6592E">
              <w:t xml:space="preserve"> Have questions? Contact us at: </w:t>
            </w:r>
            <w:r w:rsidR="0064786F">
              <w:br/>
            </w:r>
            <w:r w:rsidRPr="00B6592E">
              <w:rPr>
                <w:rFonts w:ascii="Segoe UI Emoji" w:hAnsi="Segoe UI Emoji" w:cs="Segoe UI Emoji"/>
              </w:rPr>
              <w:t>📩</w:t>
            </w:r>
            <w:r w:rsidRPr="00B6592E">
              <w:t xml:space="preserve"> </w:t>
            </w:r>
            <w:r w:rsidRPr="00B6592E">
              <w:rPr>
                <w:b/>
                <w:bCs/>
              </w:rPr>
              <w:t>Science Fair:</w:t>
            </w:r>
            <w:r w:rsidRPr="00B6592E">
              <w:t xml:space="preserve"> sciencefair@maplehillspta.com </w:t>
            </w:r>
            <w:r w:rsidR="0064786F">
              <w:br/>
            </w:r>
            <w:r w:rsidRPr="00B6592E">
              <w:rPr>
                <w:rFonts w:ascii="Segoe UI Emoji" w:hAnsi="Segoe UI Emoji" w:cs="Segoe UI Emoji"/>
              </w:rPr>
              <w:t>📩</w:t>
            </w:r>
            <w:r w:rsidRPr="00B6592E">
              <w:t xml:space="preserve"> </w:t>
            </w:r>
            <w:r w:rsidRPr="00B6592E">
              <w:rPr>
                <w:b/>
                <w:bCs/>
              </w:rPr>
              <w:t>Auction:</w:t>
            </w:r>
            <w:r w:rsidRPr="00B6592E">
              <w:t xml:space="preserve"> auction@maplehillspta.com </w:t>
            </w:r>
            <w:r w:rsidR="0064786F">
              <w:br/>
            </w:r>
            <w:r w:rsidRPr="00B6592E">
              <w:rPr>
                <w:rFonts w:ascii="Segoe UI Emoji" w:hAnsi="Segoe UI Emoji" w:cs="Segoe UI Emoji"/>
              </w:rPr>
              <w:t>📩</w:t>
            </w:r>
            <w:r w:rsidRPr="00B6592E">
              <w:t xml:space="preserve"> </w:t>
            </w:r>
            <w:r w:rsidRPr="00B6592E">
              <w:rPr>
                <w:b/>
                <w:bCs/>
              </w:rPr>
              <w:t>Volunteers:</w:t>
            </w:r>
            <w:r w:rsidRPr="00B6592E">
              <w:t xml:space="preserve"> volunteers@maplehillspta.com</w:t>
            </w:r>
          </w:p>
          <w:p w14:paraId="6AC74285" w14:textId="77777777" w:rsidR="00B6592E" w:rsidRPr="00B6592E" w:rsidRDefault="00B6592E" w:rsidP="00AD3276">
            <w:pPr>
              <w:pStyle w:val="ContactInfo"/>
              <w:spacing w:after="0" w:line="240" w:lineRule="auto"/>
              <w:jc w:val="center"/>
            </w:pPr>
            <w:r w:rsidRPr="00B6592E">
              <w:t>Thank you for supporting our school and students!</w:t>
            </w:r>
          </w:p>
          <w:p w14:paraId="36E367E8" w14:textId="0A69BE5A" w:rsidR="00341E00" w:rsidRPr="00633D6E" w:rsidRDefault="00341E00" w:rsidP="00AD3276">
            <w:pPr>
              <w:pStyle w:val="ContactInfo"/>
              <w:spacing w:after="0" w:line="240" w:lineRule="auto"/>
            </w:pPr>
          </w:p>
        </w:tc>
      </w:tr>
    </w:tbl>
    <w:p w14:paraId="46D07B37" w14:textId="27CC7E6C" w:rsidR="00633D6E" w:rsidRDefault="002327AB" w:rsidP="007A27A7">
      <w:pPr>
        <w:pStyle w:val="ContactInfo"/>
        <w:spacing w:after="0" w:line="240" w:lineRule="auto"/>
      </w:pPr>
      <w:r>
        <w:rPr>
          <w:b/>
          <w:noProof/>
          <w:color w:val="auto"/>
          <w:u w:val="single"/>
        </w:rPr>
        <mc:AlternateContent>
          <mc:Choice Requires="wps">
            <w:drawing>
              <wp:anchor distT="0" distB="0" distL="114300" distR="114300" simplePos="0" relativeHeight="251669512" behindDoc="0" locked="0" layoutInCell="1" allowOverlap="1" wp14:anchorId="7999BD00" wp14:editId="35691E69">
                <wp:simplePos x="0" y="0"/>
                <wp:positionH relativeFrom="column">
                  <wp:posOffset>-137160</wp:posOffset>
                </wp:positionH>
                <wp:positionV relativeFrom="paragraph">
                  <wp:posOffset>5506085</wp:posOffset>
                </wp:positionV>
                <wp:extent cx="7216140" cy="2667000"/>
                <wp:effectExtent l="0" t="0" r="22860" b="19050"/>
                <wp:wrapNone/>
                <wp:docPr id="642023815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6140" cy="266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1394AA" w14:textId="1157FB12" w:rsidR="00BC4220" w:rsidRPr="00BC4220" w:rsidRDefault="00BC4220" w:rsidP="00BC4220">
                            <w:pPr>
                              <w:spacing w:before="0" w:after="0" w:line="240" w:lineRule="auto"/>
                              <w:ind w:left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C422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Yearbooks Are on Sale Now!</w:t>
                            </w:r>
                          </w:p>
                          <w:p w14:paraId="7D94D3C9" w14:textId="32609D8D" w:rsidR="00BC4220" w:rsidRPr="00BC4220" w:rsidRDefault="00BC4220" w:rsidP="00BC4220">
                            <w:pPr>
                              <w:spacing w:before="0" w:after="0" w:line="240" w:lineRule="auto"/>
                              <w:ind w:left="0"/>
                            </w:pPr>
                            <w:r w:rsidRPr="00BC4220">
                              <w:rPr>
                                <w:rFonts w:ascii="Segoe UI Emoji" w:hAnsi="Segoe UI Emoji" w:cs="Segoe UI Emoji"/>
                              </w:rPr>
                              <w:t>📌</w:t>
                            </w:r>
                            <w:r w:rsidR="00AB7B39">
                              <w:rPr>
                                <w:rFonts w:ascii="Segoe UI Emoji" w:hAnsi="Segoe UI Emoji" w:cs="Segoe UI Emoji"/>
                              </w:rPr>
                              <w:t xml:space="preserve"> </w:t>
                            </w:r>
                            <w:r w:rsidRPr="00BC4220">
                              <w:rPr>
                                <w:b/>
                                <w:bCs/>
                              </w:rPr>
                              <w:t>Price:</w:t>
                            </w:r>
                            <w:r w:rsidRPr="00BC4220">
                              <w:t xml:space="preserve"> $27.00 per yearbook</w:t>
                            </w:r>
                            <w:r w:rsidRPr="00BC4220">
                              <w:br/>
                            </w:r>
                            <w:r w:rsidRPr="00BC4220">
                              <w:rPr>
                                <w:rFonts w:ascii="Segoe UI Emoji" w:hAnsi="Segoe UI Emoji" w:cs="Segoe UI Emoji"/>
                              </w:rPr>
                              <w:t>📌</w:t>
                            </w:r>
                            <w:r w:rsidRPr="00BC4220">
                              <w:t xml:space="preserve"> </w:t>
                            </w:r>
                            <w:r w:rsidRPr="00BC4220">
                              <w:rPr>
                                <w:b/>
                                <w:bCs/>
                              </w:rPr>
                              <w:t>Order Deadline: April 12, 2025</w:t>
                            </w:r>
                            <w:r w:rsidRPr="00BC4220">
                              <w:br/>
                            </w:r>
                            <w:r w:rsidRPr="00BC4220">
                              <w:rPr>
                                <w:rFonts w:ascii="Segoe UI Emoji" w:hAnsi="Segoe UI Emoji" w:cs="Segoe UI Emoji"/>
                              </w:rPr>
                              <w:t>📌</w:t>
                            </w:r>
                            <w:r w:rsidRPr="00BC4220">
                              <w:t xml:space="preserve"> </w:t>
                            </w:r>
                            <w:r w:rsidRPr="00BC4220">
                              <w:rPr>
                                <w:b/>
                                <w:bCs/>
                              </w:rPr>
                              <w:t>How to Order:</w:t>
                            </w:r>
                            <w:r w:rsidRPr="00BC4220">
                              <w:t xml:space="preserve"> </w:t>
                            </w:r>
                            <w:r w:rsidR="001B4DAE" w:rsidRPr="001B4DAE">
                              <w:rPr>
                                <w:color w:val="00B0F0"/>
                                <w:u w:val="single"/>
                              </w:rPr>
                              <w:t>https://maplehillspta.com/Packet/Yearbook</w:t>
                            </w:r>
                          </w:p>
                          <w:p w14:paraId="518DB789" w14:textId="77777777" w:rsidR="00BC4220" w:rsidRPr="00BC4220" w:rsidRDefault="00BC4220" w:rsidP="008C7E46">
                            <w:pPr>
                              <w:spacing w:before="0" w:after="0" w:line="240" w:lineRule="auto"/>
                              <w:ind w:left="0"/>
                              <w:jc w:val="center"/>
                            </w:pPr>
                            <w:r w:rsidRPr="00BC4220">
                              <w:rPr>
                                <w:rFonts w:ascii="Segoe UI Emoji" w:hAnsi="Segoe UI Emoji" w:cs="Segoe UI Emoji"/>
                              </w:rPr>
                              <w:t>✨</w:t>
                            </w:r>
                            <w:r w:rsidRPr="00BC4220">
                              <w:t xml:space="preserve"> </w:t>
                            </w:r>
                            <w:r w:rsidRPr="00BC4220">
                              <w:rPr>
                                <w:b/>
                                <w:bCs/>
                              </w:rPr>
                              <w:t>Add a Special Message!</w:t>
                            </w:r>
                            <w:r w:rsidRPr="00BC4220">
                              <w:t xml:space="preserve"> </w:t>
                            </w:r>
                            <w:r w:rsidRPr="00BC4220">
                              <w:rPr>
                                <w:rFonts w:ascii="Segoe UI Emoji" w:hAnsi="Segoe UI Emoji" w:cs="Segoe UI Emoji"/>
                              </w:rPr>
                              <w:t>✨</w:t>
                            </w:r>
                            <w:r w:rsidRPr="00BC4220">
                              <w:br/>
                            </w:r>
                            <w:r w:rsidRPr="00BC4220">
                              <w:rPr>
                                <w:rFonts w:ascii="Segoe UI Emoji" w:hAnsi="Segoe UI Emoji" w:cs="Segoe UI Emoji"/>
                              </w:rPr>
                              <w:t>💜</w:t>
                            </w:r>
                            <w:r w:rsidRPr="00BC4220">
                              <w:t xml:space="preserve"> Regular Love Line (80 characters): $5.00</w:t>
                            </w:r>
                            <w:r w:rsidRPr="00BC4220">
                              <w:br/>
                            </w:r>
                            <w:r w:rsidRPr="00BC4220">
                              <w:rPr>
                                <w:rFonts w:ascii="Segoe UI Emoji" w:hAnsi="Segoe UI Emoji" w:cs="Segoe UI Emoji"/>
                              </w:rPr>
                              <w:t>💜</w:t>
                            </w:r>
                            <w:r w:rsidRPr="00BC4220">
                              <w:t xml:space="preserve"> Extended Love Line (160 characters): $10.00</w:t>
                            </w:r>
                          </w:p>
                          <w:p w14:paraId="1D1E11EE" w14:textId="2FA79ADE" w:rsidR="00BC4220" w:rsidRPr="00BC4220" w:rsidRDefault="00BC4220" w:rsidP="00BC4220">
                            <w:pPr>
                              <w:spacing w:before="0" w:after="0" w:line="240" w:lineRule="auto"/>
                              <w:ind w:left="0"/>
                            </w:pPr>
                            <w:r w:rsidRPr="00BC4220">
                              <w:rPr>
                                <w:rFonts w:ascii="Segoe UI Emoji" w:hAnsi="Segoe UI Emoji" w:cs="Segoe UI Emoji"/>
                              </w:rPr>
                              <w:t>📸</w:t>
                            </w:r>
                            <w:r w:rsidRPr="00BC4220">
                              <w:t xml:space="preserve"> Help Us Make the Yearbook Amazing! </w:t>
                            </w:r>
                            <w:r w:rsidRPr="00BC4220">
                              <w:rPr>
                                <w:rFonts w:ascii="Segoe UI Emoji" w:hAnsi="Segoe UI Emoji" w:cs="Segoe UI Emoji"/>
                              </w:rPr>
                              <w:t>📸</w:t>
                            </w:r>
                            <w:r w:rsidR="008C7E46">
                              <w:rPr>
                                <w:rFonts w:ascii="Segoe UI Emoji" w:hAnsi="Segoe UI Emoji" w:cs="Segoe UI Emoji"/>
                              </w:rPr>
                              <w:t xml:space="preserve"> </w:t>
                            </w:r>
                            <w:r w:rsidRPr="00BC4220">
                              <w:t xml:space="preserve">Send your favorite school memories to </w:t>
                            </w:r>
                            <w:r w:rsidRPr="00BC4220">
                              <w:rPr>
                                <w:b/>
                                <w:bCs/>
                              </w:rPr>
                              <w:t>Darla Vaugh</w:t>
                            </w:r>
                            <w:r w:rsidR="00595DBF">
                              <w:rPr>
                                <w:b/>
                                <w:bCs/>
                              </w:rPr>
                              <w:t>a</w:t>
                            </w:r>
                            <w:permStart w:id="1634487276" w:edGrp="everyone"/>
                            <w:permEnd w:id="1634487276"/>
                            <w:r w:rsidRPr="00BC4220">
                              <w:rPr>
                                <w:b/>
                                <w:bCs/>
                              </w:rPr>
                              <w:t>n</w:t>
                            </w:r>
                            <w:r w:rsidRPr="00BC4220">
                              <w:t xml:space="preserve">, Yearbook Chair at </w:t>
                            </w:r>
                            <w:r w:rsidRPr="00BC4220">
                              <w:rPr>
                                <w:color w:val="00B0F0"/>
                                <w:u w:val="single"/>
                              </w:rPr>
                              <w:t>yearbook@maplehillspta.com</w:t>
                            </w:r>
                            <w:r w:rsidRPr="00BC4220">
                              <w:rPr>
                                <w:color w:val="00B0F0"/>
                              </w:rPr>
                              <w:t xml:space="preserve">. </w:t>
                            </w:r>
                            <w:r w:rsidRPr="00BC4220">
                              <w:t>Your photos will help make this yearbook extra special!</w:t>
                            </w:r>
                            <w:r w:rsidR="00AD3276">
                              <w:t xml:space="preserve"> </w:t>
                            </w:r>
                            <w:r w:rsidR="008F0C75">
                              <w:br/>
                            </w:r>
                            <w:r w:rsidRPr="00BC4220">
                              <w:rPr>
                                <w:rFonts w:ascii="Segoe UI Emoji" w:hAnsi="Segoe UI Emoji" w:cs="Segoe UI Emoji"/>
                              </w:rPr>
                              <w:t>🎓</w:t>
                            </w:r>
                            <w:r w:rsidRPr="00BC4220">
                              <w:t xml:space="preserve"> </w:t>
                            </w:r>
                            <w:r w:rsidRPr="00BC4220">
                              <w:rPr>
                                <w:b/>
                                <w:bCs/>
                              </w:rPr>
                              <w:t>5th Grade Baby Pictures Needed!</w:t>
                            </w:r>
                            <w:r w:rsidRPr="00BC4220">
                              <w:t xml:space="preserve"> </w:t>
                            </w:r>
                            <w:r w:rsidRPr="00BC4220">
                              <w:rPr>
                                <w:rFonts w:ascii="Segoe UI Emoji" w:hAnsi="Segoe UI Emoji" w:cs="Segoe UI Emoji"/>
                              </w:rPr>
                              <w:t>🎓</w:t>
                            </w:r>
                            <w:r w:rsidRPr="00BC4220">
                              <w:t xml:space="preserve">If you have a 5th grader, send their baby picture to </w:t>
                            </w:r>
                            <w:r w:rsidRPr="00BC4220">
                              <w:rPr>
                                <w:color w:val="00B0F0"/>
                                <w:u w:val="single"/>
                              </w:rPr>
                              <w:t>yearbook@maplehillspta.com</w:t>
                            </w:r>
                            <w:r w:rsidRPr="00BC4220">
                              <w:rPr>
                                <w:color w:val="00B0F0"/>
                              </w:rPr>
                              <w:t xml:space="preserve"> </w:t>
                            </w:r>
                            <w:r w:rsidRPr="00BC4220">
                              <w:t>to be included in this year’s yearbook.</w:t>
                            </w:r>
                          </w:p>
                          <w:p w14:paraId="25A2A4DD" w14:textId="71D0EB78" w:rsidR="00BC4220" w:rsidRPr="00BC4220" w:rsidRDefault="00BC4220" w:rsidP="00BC4220">
                            <w:pPr>
                              <w:spacing w:before="0" w:after="0" w:line="240" w:lineRule="auto"/>
                              <w:ind w:left="0"/>
                            </w:pPr>
                            <w:r w:rsidRPr="00BC4220">
                              <w:rPr>
                                <w:rFonts w:ascii="Segoe UI Emoji" w:hAnsi="Segoe UI Emoji" w:cs="Segoe UI Emoji"/>
                                <w:b/>
                                <w:bCs/>
                              </w:rPr>
                              <w:t>💜</w:t>
                            </w:r>
                            <w:r w:rsidRPr="00BC4220">
                              <w:rPr>
                                <w:b/>
                                <w:bCs/>
                              </w:rPr>
                              <w:t xml:space="preserve"> Need Assistance? </w:t>
                            </w:r>
                            <w:r w:rsidRPr="00BC4220">
                              <w:rPr>
                                <w:rFonts w:ascii="Segoe UI Emoji" w:hAnsi="Segoe UI Emoji" w:cs="Segoe UI Emoji"/>
                                <w:b/>
                                <w:bCs/>
                              </w:rPr>
                              <w:t>💜</w:t>
                            </w:r>
                            <w:r w:rsidR="00753C6A">
                              <w:rPr>
                                <w:rFonts w:ascii="Segoe UI Emoji" w:hAnsi="Segoe UI Emoji" w:cs="Segoe UI Emoji"/>
                                <w:b/>
                                <w:bCs/>
                              </w:rPr>
                              <w:t xml:space="preserve"> </w:t>
                            </w:r>
                            <w:r w:rsidRPr="00BC4220">
                              <w:rPr>
                                <w:b/>
                                <w:bCs/>
                              </w:rPr>
                              <w:t>Scholarships are available</w:t>
                            </w:r>
                            <w:r w:rsidRPr="00BC4220">
                              <w:t xml:space="preserve">! If you'd like a yearbook but cannot afford one, contact </w:t>
                            </w:r>
                            <w:r w:rsidRPr="00BC4220">
                              <w:rPr>
                                <w:b/>
                                <w:bCs/>
                              </w:rPr>
                              <w:t>Mrs. Bryant</w:t>
                            </w:r>
                            <w:r w:rsidRPr="00BC4220">
                              <w:t xml:space="preserve"> at </w:t>
                            </w:r>
                            <w:r w:rsidRPr="00BC4220">
                              <w:rPr>
                                <w:color w:val="00B0F0"/>
                                <w:u w:val="single"/>
                              </w:rPr>
                              <w:t>bryanta@issaquah.wednet.edu</w:t>
                            </w:r>
                            <w:r w:rsidRPr="00BC4220">
                              <w:t>.</w:t>
                            </w:r>
                          </w:p>
                          <w:p w14:paraId="6B9B7E1C" w14:textId="77777777" w:rsidR="00BC4220" w:rsidRPr="00BC4220" w:rsidRDefault="00BC4220" w:rsidP="00BC4220">
                            <w:pPr>
                              <w:spacing w:before="0" w:after="0" w:line="240" w:lineRule="auto"/>
                              <w:ind w:left="0"/>
                              <w:rPr>
                                <w:b/>
                                <w:bCs/>
                              </w:rPr>
                            </w:pPr>
                            <w:r w:rsidRPr="00BC4220">
                              <w:rPr>
                                <w:b/>
                                <w:bCs/>
                              </w:rPr>
                              <w:t xml:space="preserve">Order today and hold onto the memories forever! </w:t>
                            </w:r>
                            <w:r w:rsidRPr="00BC4220">
                              <w:rPr>
                                <w:rFonts w:ascii="Segoe UI Emoji" w:hAnsi="Segoe UI Emoji" w:cs="Segoe UI Emoji"/>
                                <w:b/>
                                <w:bCs/>
                              </w:rPr>
                              <w:t>📖✨</w:t>
                            </w:r>
                          </w:p>
                          <w:p w14:paraId="4CC5FFFE" w14:textId="0BA5A200" w:rsidR="00032A3B" w:rsidRDefault="00032A3B" w:rsidP="00CB19EF">
                            <w:pPr>
                              <w:spacing w:before="0" w:after="0" w:line="240" w:lineRule="auto"/>
                              <w:ind w:left="0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9BD00" id="Text Box 10" o:spid="_x0000_s1028" type="#_x0000_t202" style="position:absolute;left:0;text-align:left;margin-left:-10.8pt;margin-top:433.55pt;width:568.2pt;height:210pt;z-index:251669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" fillcolor="white [3201]" strokeweight=".5pt">
                <v:textbox>
                  <w:txbxContent>
                    <w:p w14:paraId="3D1394AA" w14:textId="1157FB12" w:rsidR="00BC4220" w:rsidRPr="00BC4220" w:rsidRDefault="00BC4220" w:rsidP="00BC4220">
                      <w:pPr>
                        <w:spacing w:before="0" w:after="0" w:line="240" w:lineRule="auto"/>
                        <w:ind w:left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C4220">
                        <w:rPr>
                          <w:b/>
                          <w:bCs/>
                          <w:sz w:val="24"/>
                          <w:szCs w:val="24"/>
                        </w:rPr>
                        <w:t>Yearbooks Are on Sale Now!</w:t>
                      </w:r>
                    </w:p>
                    <w:p w14:paraId="7D94D3C9" w14:textId="32609D8D" w:rsidR="00BC4220" w:rsidRPr="00BC4220" w:rsidRDefault="00BC4220" w:rsidP="00BC4220">
                      <w:pPr>
                        <w:spacing w:before="0" w:after="0" w:line="240" w:lineRule="auto"/>
                        <w:ind w:left="0"/>
                      </w:pPr>
                      <w:r w:rsidRPr="00BC4220">
                        <w:rPr>
                          <w:rFonts w:ascii="Segoe UI Emoji" w:hAnsi="Segoe UI Emoji" w:cs="Segoe UI Emoji"/>
                        </w:rPr>
                        <w:t>📌</w:t>
                      </w:r>
                      <w:r w:rsidR="00AB7B39">
                        <w:rPr>
                          <w:rFonts w:ascii="Segoe UI Emoji" w:hAnsi="Segoe UI Emoji" w:cs="Segoe UI Emoji"/>
                        </w:rPr>
                        <w:t xml:space="preserve"> </w:t>
                      </w:r>
                      <w:r w:rsidRPr="00BC4220">
                        <w:rPr>
                          <w:b/>
                          <w:bCs/>
                        </w:rPr>
                        <w:t>Price:</w:t>
                      </w:r>
                      <w:r w:rsidRPr="00BC4220">
                        <w:t xml:space="preserve"> $27.00 per yearbook</w:t>
                      </w:r>
                      <w:r w:rsidRPr="00BC4220">
                        <w:br/>
                      </w:r>
                      <w:r w:rsidRPr="00BC4220">
                        <w:rPr>
                          <w:rFonts w:ascii="Segoe UI Emoji" w:hAnsi="Segoe UI Emoji" w:cs="Segoe UI Emoji"/>
                        </w:rPr>
                        <w:t>📌</w:t>
                      </w:r>
                      <w:r w:rsidRPr="00BC4220">
                        <w:t xml:space="preserve"> </w:t>
                      </w:r>
                      <w:r w:rsidRPr="00BC4220">
                        <w:rPr>
                          <w:b/>
                          <w:bCs/>
                        </w:rPr>
                        <w:t>Order Deadline: April 12, 2025</w:t>
                      </w:r>
                      <w:r w:rsidRPr="00BC4220">
                        <w:br/>
                      </w:r>
                      <w:r w:rsidRPr="00BC4220">
                        <w:rPr>
                          <w:rFonts w:ascii="Segoe UI Emoji" w:hAnsi="Segoe UI Emoji" w:cs="Segoe UI Emoji"/>
                        </w:rPr>
                        <w:t>📌</w:t>
                      </w:r>
                      <w:r w:rsidRPr="00BC4220">
                        <w:t xml:space="preserve"> </w:t>
                      </w:r>
                      <w:r w:rsidRPr="00BC4220">
                        <w:rPr>
                          <w:b/>
                          <w:bCs/>
                        </w:rPr>
                        <w:t>How to Order:</w:t>
                      </w:r>
                      <w:r w:rsidRPr="00BC4220">
                        <w:t xml:space="preserve"> </w:t>
                      </w:r>
                      <w:r w:rsidR="001B4DAE" w:rsidRPr="001B4DAE">
                        <w:rPr>
                          <w:color w:val="00B0F0"/>
                          <w:u w:val="single"/>
                        </w:rPr>
                        <w:t>https://maplehillspta.com/Packet/Yearbook</w:t>
                      </w:r>
                    </w:p>
                    <w:p w14:paraId="518DB789" w14:textId="77777777" w:rsidR="00BC4220" w:rsidRPr="00BC4220" w:rsidRDefault="00BC4220" w:rsidP="008C7E46">
                      <w:pPr>
                        <w:spacing w:before="0" w:after="0" w:line="240" w:lineRule="auto"/>
                        <w:ind w:left="0"/>
                        <w:jc w:val="center"/>
                      </w:pPr>
                      <w:r w:rsidRPr="00BC4220">
                        <w:rPr>
                          <w:rFonts w:ascii="Segoe UI Emoji" w:hAnsi="Segoe UI Emoji" w:cs="Segoe UI Emoji"/>
                        </w:rPr>
                        <w:t>✨</w:t>
                      </w:r>
                      <w:r w:rsidRPr="00BC4220">
                        <w:t xml:space="preserve"> </w:t>
                      </w:r>
                      <w:r w:rsidRPr="00BC4220">
                        <w:rPr>
                          <w:b/>
                          <w:bCs/>
                        </w:rPr>
                        <w:t>Add a Special Message!</w:t>
                      </w:r>
                      <w:r w:rsidRPr="00BC4220">
                        <w:t xml:space="preserve"> </w:t>
                      </w:r>
                      <w:r w:rsidRPr="00BC4220">
                        <w:rPr>
                          <w:rFonts w:ascii="Segoe UI Emoji" w:hAnsi="Segoe UI Emoji" w:cs="Segoe UI Emoji"/>
                        </w:rPr>
                        <w:t>✨</w:t>
                      </w:r>
                      <w:r w:rsidRPr="00BC4220">
                        <w:br/>
                      </w:r>
                      <w:r w:rsidRPr="00BC4220">
                        <w:rPr>
                          <w:rFonts w:ascii="Segoe UI Emoji" w:hAnsi="Segoe UI Emoji" w:cs="Segoe UI Emoji"/>
                        </w:rPr>
                        <w:t>💜</w:t>
                      </w:r>
                      <w:r w:rsidRPr="00BC4220">
                        <w:t xml:space="preserve"> Regular Love Line (80 characters): $5.00</w:t>
                      </w:r>
                      <w:r w:rsidRPr="00BC4220">
                        <w:br/>
                      </w:r>
                      <w:r w:rsidRPr="00BC4220">
                        <w:rPr>
                          <w:rFonts w:ascii="Segoe UI Emoji" w:hAnsi="Segoe UI Emoji" w:cs="Segoe UI Emoji"/>
                        </w:rPr>
                        <w:t>💜</w:t>
                      </w:r>
                      <w:r w:rsidRPr="00BC4220">
                        <w:t xml:space="preserve"> Extended Love Line (160 characters): $10.00</w:t>
                      </w:r>
                    </w:p>
                    <w:p w14:paraId="1D1E11EE" w14:textId="2FA79ADE" w:rsidR="00BC4220" w:rsidRPr="00BC4220" w:rsidRDefault="00BC4220" w:rsidP="00BC4220">
                      <w:pPr>
                        <w:spacing w:before="0" w:after="0" w:line="240" w:lineRule="auto"/>
                        <w:ind w:left="0"/>
                      </w:pPr>
                      <w:r w:rsidRPr="00BC4220">
                        <w:rPr>
                          <w:rFonts w:ascii="Segoe UI Emoji" w:hAnsi="Segoe UI Emoji" w:cs="Segoe UI Emoji"/>
                        </w:rPr>
                        <w:t>📸</w:t>
                      </w:r>
                      <w:r w:rsidRPr="00BC4220">
                        <w:t xml:space="preserve"> Help Us Make the Yearbook Amazing! </w:t>
                      </w:r>
                      <w:r w:rsidRPr="00BC4220">
                        <w:rPr>
                          <w:rFonts w:ascii="Segoe UI Emoji" w:hAnsi="Segoe UI Emoji" w:cs="Segoe UI Emoji"/>
                        </w:rPr>
                        <w:t>📸</w:t>
                      </w:r>
                      <w:r w:rsidR="008C7E46">
                        <w:rPr>
                          <w:rFonts w:ascii="Segoe UI Emoji" w:hAnsi="Segoe UI Emoji" w:cs="Segoe UI Emoji"/>
                        </w:rPr>
                        <w:t xml:space="preserve"> </w:t>
                      </w:r>
                      <w:r w:rsidRPr="00BC4220">
                        <w:t xml:space="preserve">Send your favorite school memories to </w:t>
                      </w:r>
                      <w:r w:rsidRPr="00BC4220">
                        <w:rPr>
                          <w:b/>
                          <w:bCs/>
                        </w:rPr>
                        <w:t>Darla Vaugh</w:t>
                      </w:r>
                      <w:r w:rsidR="00595DBF">
                        <w:rPr>
                          <w:b/>
                          <w:bCs/>
                        </w:rPr>
                        <w:t>a</w:t>
                      </w:r>
                      <w:permStart w:id="1634487276" w:edGrp="everyone"/>
                      <w:permEnd w:id="1634487276"/>
                      <w:r w:rsidRPr="00BC4220">
                        <w:rPr>
                          <w:b/>
                          <w:bCs/>
                        </w:rPr>
                        <w:t>n</w:t>
                      </w:r>
                      <w:r w:rsidRPr="00BC4220">
                        <w:t xml:space="preserve">, Yearbook Chair at </w:t>
                      </w:r>
                      <w:r w:rsidRPr="00BC4220">
                        <w:rPr>
                          <w:color w:val="00B0F0"/>
                          <w:u w:val="single"/>
                        </w:rPr>
                        <w:t>yearbook@maplehillspta.com</w:t>
                      </w:r>
                      <w:r w:rsidRPr="00BC4220">
                        <w:rPr>
                          <w:color w:val="00B0F0"/>
                        </w:rPr>
                        <w:t xml:space="preserve">. </w:t>
                      </w:r>
                      <w:r w:rsidRPr="00BC4220">
                        <w:t>Your photos will help make this yearbook extra special!</w:t>
                      </w:r>
                      <w:r w:rsidR="00AD3276">
                        <w:t xml:space="preserve"> </w:t>
                      </w:r>
                      <w:r w:rsidR="008F0C75">
                        <w:br/>
                      </w:r>
                      <w:r w:rsidRPr="00BC4220">
                        <w:rPr>
                          <w:rFonts w:ascii="Segoe UI Emoji" w:hAnsi="Segoe UI Emoji" w:cs="Segoe UI Emoji"/>
                        </w:rPr>
                        <w:t>🎓</w:t>
                      </w:r>
                      <w:r w:rsidRPr="00BC4220">
                        <w:t xml:space="preserve"> </w:t>
                      </w:r>
                      <w:r w:rsidRPr="00BC4220">
                        <w:rPr>
                          <w:b/>
                          <w:bCs/>
                        </w:rPr>
                        <w:t>5th Grade Baby Pictures Needed!</w:t>
                      </w:r>
                      <w:r w:rsidRPr="00BC4220">
                        <w:t xml:space="preserve"> </w:t>
                      </w:r>
                      <w:r w:rsidRPr="00BC4220">
                        <w:rPr>
                          <w:rFonts w:ascii="Segoe UI Emoji" w:hAnsi="Segoe UI Emoji" w:cs="Segoe UI Emoji"/>
                        </w:rPr>
                        <w:t>🎓</w:t>
                      </w:r>
                      <w:r w:rsidRPr="00BC4220">
                        <w:t xml:space="preserve">If you have a 5th grader, send their baby picture to </w:t>
                      </w:r>
                      <w:r w:rsidRPr="00BC4220">
                        <w:rPr>
                          <w:color w:val="00B0F0"/>
                          <w:u w:val="single"/>
                        </w:rPr>
                        <w:t>yearbook@maplehillspta.com</w:t>
                      </w:r>
                      <w:r w:rsidRPr="00BC4220">
                        <w:rPr>
                          <w:color w:val="00B0F0"/>
                        </w:rPr>
                        <w:t xml:space="preserve"> </w:t>
                      </w:r>
                      <w:r w:rsidRPr="00BC4220">
                        <w:t>to be included in this year’s yearbook.</w:t>
                      </w:r>
                    </w:p>
                    <w:p w14:paraId="25A2A4DD" w14:textId="71D0EB78" w:rsidR="00BC4220" w:rsidRPr="00BC4220" w:rsidRDefault="00BC4220" w:rsidP="00BC4220">
                      <w:pPr>
                        <w:spacing w:before="0" w:after="0" w:line="240" w:lineRule="auto"/>
                        <w:ind w:left="0"/>
                      </w:pPr>
                      <w:r w:rsidRPr="00BC4220">
                        <w:rPr>
                          <w:rFonts w:ascii="Segoe UI Emoji" w:hAnsi="Segoe UI Emoji" w:cs="Segoe UI Emoji"/>
                          <w:b/>
                          <w:bCs/>
                        </w:rPr>
                        <w:t>💜</w:t>
                      </w:r>
                      <w:r w:rsidRPr="00BC4220">
                        <w:rPr>
                          <w:b/>
                          <w:bCs/>
                        </w:rPr>
                        <w:t xml:space="preserve"> Need Assistance? </w:t>
                      </w:r>
                      <w:r w:rsidRPr="00BC4220">
                        <w:rPr>
                          <w:rFonts w:ascii="Segoe UI Emoji" w:hAnsi="Segoe UI Emoji" w:cs="Segoe UI Emoji"/>
                          <w:b/>
                          <w:bCs/>
                        </w:rPr>
                        <w:t>💜</w:t>
                      </w:r>
                      <w:r w:rsidR="00753C6A">
                        <w:rPr>
                          <w:rFonts w:ascii="Segoe UI Emoji" w:hAnsi="Segoe UI Emoji" w:cs="Segoe UI Emoji"/>
                          <w:b/>
                          <w:bCs/>
                        </w:rPr>
                        <w:t xml:space="preserve"> </w:t>
                      </w:r>
                      <w:r w:rsidRPr="00BC4220">
                        <w:rPr>
                          <w:b/>
                          <w:bCs/>
                        </w:rPr>
                        <w:t>Scholarships are available</w:t>
                      </w:r>
                      <w:r w:rsidRPr="00BC4220">
                        <w:t xml:space="preserve">! If you'd like a yearbook but cannot afford one, contact </w:t>
                      </w:r>
                      <w:r w:rsidRPr="00BC4220">
                        <w:rPr>
                          <w:b/>
                          <w:bCs/>
                        </w:rPr>
                        <w:t>Mrs. Bryant</w:t>
                      </w:r>
                      <w:r w:rsidRPr="00BC4220">
                        <w:t xml:space="preserve"> at </w:t>
                      </w:r>
                      <w:r w:rsidRPr="00BC4220">
                        <w:rPr>
                          <w:color w:val="00B0F0"/>
                          <w:u w:val="single"/>
                        </w:rPr>
                        <w:t>bryanta@issaquah.wednet.edu</w:t>
                      </w:r>
                      <w:r w:rsidRPr="00BC4220">
                        <w:t>.</w:t>
                      </w:r>
                    </w:p>
                    <w:p w14:paraId="6B9B7E1C" w14:textId="77777777" w:rsidR="00BC4220" w:rsidRPr="00BC4220" w:rsidRDefault="00BC4220" w:rsidP="00BC4220">
                      <w:pPr>
                        <w:spacing w:before="0" w:after="0" w:line="240" w:lineRule="auto"/>
                        <w:ind w:left="0"/>
                        <w:rPr>
                          <w:b/>
                          <w:bCs/>
                        </w:rPr>
                      </w:pPr>
                      <w:r w:rsidRPr="00BC4220">
                        <w:rPr>
                          <w:b/>
                          <w:bCs/>
                        </w:rPr>
                        <w:t xml:space="preserve">Order today and hold onto the memories forever! </w:t>
                      </w:r>
                      <w:r w:rsidRPr="00BC4220">
                        <w:rPr>
                          <w:rFonts w:ascii="Segoe UI Emoji" w:hAnsi="Segoe UI Emoji" w:cs="Segoe UI Emoji"/>
                          <w:b/>
                          <w:bCs/>
                        </w:rPr>
                        <w:t>📖✨</w:t>
                      </w:r>
                    </w:p>
                    <w:p w14:paraId="4CC5FFFE" w14:textId="0BA5A200" w:rsidR="00032A3B" w:rsidRDefault="00032A3B" w:rsidP="00CB19EF">
                      <w:pPr>
                        <w:spacing w:before="0" w:after="0" w:line="240" w:lineRule="auto"/>
                        <w:ind w:left="0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4C8D">
        <w:rPr>
          <w:noProof/>
        </w:rPr>
        <w:drawing>
          <wp:anchor distT="0" distB="0" distL="114300" distR="114300" simplePos="0" relativeHeight="251670536" behindDoc="1" locked="0" layoutInCell="1" allowOverlap="1" wp14:anchorId="4BEFF546" wp14:editId="6114B41E">
            <wp:simplePos x="0" y="0"/>
            <wp:positionH relativeFrom="column">
              <wp:posOffset>5913120</wp:posOffset>
            </wp:positionH>
            <wp:positionV relativeFrom="paragraph">
              <wp:posOffset>5544185</wp:posOffset>
            </wp:positionV>
            <wp:extent cx="899160" cy="899160"/>
            <wp:effectExtent l="0" t="0" r="0" b="0"/>
            <wp:wrapTight wrapText="bothSides">
              <wp:wrapPolygon edited="0">
                <wp:start x="0" y="0"/>
                <wp:lineTo x="0" y="21051"/>
                <wp:lineTo x="21051" y="21051"/>
                <wp:lineTo x="21051" y="0"/>
                <wp:lineTo x="0" y="0"/>
              </wp:wrapPolygon>
            </wp:wrapTight>
            <wp:docPr id="1538937793" name="Picture 11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937793" name="Picture 11" descr="A qr code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2DFC22" w14:textId="3B008C31" w:rsidR="00197318" w:rsidRPr="008513D4" w:rsidRDefault="004D4C8D" w:rsidP="00197318">
      <w:pPr>
        <w:pStyle w:val="Photo"/>
        <w:spacing w:before="120" w:after="120"/>
        <w:ind w:left="180"/>
        <w:jc w:val="both"/>
        <w:rPr>
          <w:b/>
          <w:color w:val="auto"/>
          <w:u w:val="single"/>
        </w:rPr>
      </w:pPr>
      <w:permStart w:id="786519897" w:edGrp="everyone"/>
      <w:r w:rsidRPr="00AD3276">
        <w:rPr>
          <w:rFonts w:ascii="Segoe UI Emoji" w:hAnsi="Segoe UI Emoji" w:cs="Segoe UI Emoj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84" behindDoc="1" locked="0" layoutInCell="1" allowOverlap="1" wp14:anchorId="5DB0A64D" wp14:editId="3A6E3E81">
                <wp:simplePos x="0" y="0"/>
                <wp:positionH relativeFrom="column">
                  <wp:posOffset>5151120</wp:posOffset>
                </wp:positionH>
                <wp:positionV relativeFrom="paragraph">
                  <wp:posOffset>171450</wp:posOffset>
                </wp:positionV>
                <wp:extent cx="762000" cy="388620"/>
                <wp:effectExtent l="0" t="0" r="0" b="0"/>
                <wp:wrapTight wrapText="bothSides">
                  <wp:wrapPolygon edited="0">
                    <wp:start x="0" y="0"/>
                    <wp:lineTo x="0" y="20118"/>
                    <wp:lineTo x="21060" y="20118"/>
                    <wp:lineTo x="21060" y="0"/>
                    <wp:lineTo x="0" y="0"/>
                  </wp:wrapPolygon>
                </wp:wrapTight>
                <wp:docPr id="133204180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6D1E78" w14:textId="0D2C3D65" w:rsidR="004D4C8D" w:rsidRPr="00E22AAA" w:rsidRDefault="004D4C8D" w:rsidP="004D4C8D">
                            <w:pPr>
                              <w:spacing w:before="0" w:after="0" w:line="240" w:lineRule="auto"/>
                              <w:ind w:left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ermStart w:id="924124274" w:edGrp="everyone"/>
                            <w:r w:rsidRPr="00E22AAA">
                              <w:rPr>
                                <w:sz w:val="18"/>
                                <w:szCs w:val="18"/>
                              </w:rPr>
                              <w:t xml:space="preserve">Scan QR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To Order</w:t>
                            </w:r>
                            <w:permEnd w:id="92412427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0A64D" id="_x0000_s1029" type="#_x0000_t202" style="position:absolute;left:0;text-align:left;margin-left:405.6pt;margin-top:13.5pt;width:60pt;height:30.6pt;z-index:-251643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" fillcolor="white [3201]" stroked="f" strokeweight=".5pt">
                <v:textbox>
                  <w:txbxContent>
                    <w:p w14:paraId="096D1E78" w14:textId="0D2C3D65" w:rsidR="004D4C8D" w:rsidRPr="00E22AAA" w:rsidRDefault="004D4C8D" w:rsidP="004D4C8D">
                      <w:pPr>
                        <w:spacing w:before="0" w:after="0" w:line="240" w:lineRule="auto"/>
                        <w:ind w:left="0"/>
                        <w:jc w:val="center"/>
                        <w:rPr>
                          <w:sz w:val="18"/>
                          <w:szCs w:val="18"/>
                        </w:rPr>
                      </w:pPr>
                      <w:permStart w:id="924124274" w:edGrp="everyone"/>
                      <w:r w:rsidRPr="00E22AAA">
                        <w:rPr>
                          <w:sz w:val="18"/>
                          <w:szCs w:val="18"/>
                        </w:rPr>
                        <w:t xml:space="preserve">Scan QR </w:t>
                      </w:r>
                      <w:r>
                        <w:rPr>
                          <w:sz w:val="18"/>
                          <w:szCs w:val="18"/>
                        </w:rPr>
                        <w:t>To Order</w:t>
                      </w:r>
                      <w:permEnd w:id="924124274"/>
                    </w:p>
                  </w:txbxContent>
                </v:textbox>
                <w10:wrap type="tight"/>
              </v:shape>
            </w:pict>
          </mc:Fallback>
        </mc:AlternateContent>
      </w:r>
      <w:permEnd w:id="786519897"/>
    </w:p>
    <w:tbl>
      <w:tblPr>
        <w:tblStyle w:val="TableGrid"/>
        <w:tblW w:w="10680" w:type="dxa"/>
        <w:tblInd w:w="9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 w:firstRow="1" w:lastRow="0" w:firstColumn="1" w:lastColumn="0" w:noHBand="0" w:noVBand="1"/>
      </w:tblPr>
      <w:tblGrid>
        <w:gridCol w:w="10680"/>
      </w:tblGrid>
      <w:tr w:rsidR="00C1754B" w14:paraId="3570B760" w14:textId="77777777" w:rsidTr="00C1754B">
        <w:trPr>
          <w:trHeight w:val="4830"/>
        </w:trPr>
        <w:tc>
          <w:tcPr>
            <w:tcW w:w="1068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DE52DB2" w14:textId="6C544BEB" w:rsidR="00C1754B" w:rsidRPr="003044CD" w:rsidRDefault="00C1754B" w:rsidP="003044CD">
            <w:pPr>
              <w:jc w:val="center"/>
              <w:rPr>
                <w:rFonts w:ascii="Aptos SemiBold" w:hAnsi="Aptos SemiBold" w:cs="Helvetica"/>
                <w:b/>
                <w:bCs/>
                <w:sz w:val="28"/>
                <w:szCs w:val="28"/>
              </w:rPr>
            </w:pPr>
            <w:r w:rsidRPr="003044CD">
              <w:rPr>
                <w:rFonts w:ascii="Aptos SemiBold" w:hAnsi="Aptos SemiBold" w:cs="Helvetica"/>
                <w:b/>
                <w:bCs/>
                <w:sz w:val="28"/>
                <w:szCs w:val="28"/>
              </w:rPr>
              <w:lastRenderedPageBreak/>
              <w:t>PTA Auction – May 2nd!</w:t>
            </w:r>
          </w:p>
          <w:p w14:paraId="6C16E32C" w14:textId="68721E13" w:rsidR="00C1754B" w:rsidRDefault="00C1754B" w:rsidP="003044CD">
            <w:pPr>
              <w:jc w:val="center"/>
              <w:rPr>
                <w:rFonts w:ascii="Aptos SemiBold" w:hAnsi="Aptos SemiBold" w:cs="Helvetica"/>
              </w:rPr>
            </w:pPr>
            <w:r w:rsidRPr="003044CD">
              <w:rPr>
                <w:rFonts w:ascii="Aptos SemiBold" w:hAnsi="Aptos SemiBold" w:cs="Helvetica"/>
              </w:rPr>
              <w:t xml:space="preserve">We still need your help </w:t>
            </w:r>
            <w:r>
              <w:rPr>
                <w:rFonts w:ascii="Aptos SemiBold" w:hAnsi="Aptos SemiBold" w:cs="Helvetica"/>
              </w:rPr>
              <w:br/>
            </w:r>
            <w:r w:rsidRPr="003044CD">
              <w:rPr>
                <w:rFonts w:ascii="Aptos SemiBold" w:hAnsi="Aptos SemiBold" w:cs="Helvetica"/>
              </w:rPr>
              <w:t>to make this event a success!</w:t>
            </w:r>
          </w:p>
          <w:p w14:paraId="0D6CF887" w14:textId="0F41D542" w:rsidR="00A54103" w:rsidRDefault="00B6529A" w:rsidP="003044CD">
            <w:pPr>
              <w:jc w:val="center"/>
              <w:rPr>
                <w:rFonts w:ascii="Aptos SemiBold" w:hAnsi="Aptos SemiBold" w:cs="Helvetica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8" behindDoc="0" locked="0" layoutInCell="1" allowOverlap="1" wp14:anchorId="0FE2C33C" wp14:editId="5BC76D39">
                  <wp:simplePos x="0" y="0"/>
                  <wp:positionH relativeFrom="column">
                    <wp:posOffset>5425440</wp:posOffset>
                  </wp:positionH>
                  <wp:positionV relativeFrom="paragraph">
                    <wp:posOffset>112395</wp:posOffset>
                  </wp:positionV>
                  <wp:extent cx="982980" cy="982980"/>
                  <wp:effectExtent l="0" t="0" r="7620" b="7620"/>
                  <wp:wrapSquare wrapText="bothSides"/>
                  <wp:docPr id="1517980582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5160333" w14:textId="6338A5E9" w:rsidR="00C1754B" w:rsidRPr="003044CD" w:rsidRDefault="00C1754B" w:rsidP="003044CD">
            <w:pPr>
              <w:rPr>
                <w:rFonts w:ascii="Arial" w:hAnsi="Arial" w:cs="Arial"/>
              </w:rPr>
            </w:pPr>
            <w:r w:rsidRPr="003044CD">
              <w:rPr>
                <w:rFonts w:ascii="Segoe UI Emoji" w:hAnsi="Segoe UI Emoji" w:cs="Segoe UI Emoji"/>
              </w:rPr>
              <w:t>💜</w:t>
            </w:r>
            <w:r w:rsidRPr="003044CD">
              <w:rPr>
                <w:rFonts w:ascii="Arial" w:hAnsi="Arial" w:cs="Arial"/>
              </w:rPr>
              <w:t xml:space="preserve"> </w:t>
            </w:r>
            <w:r w:rsidRPr="003044CD">
              <w:rPr>
                <w:rFonts w:ascii="Arial" w:hAnsi="Arial" w:cs="Arial"/>
                <w:b/>
                <w:bCs/>
              </w:rPr>
              <w:t>Donations Needed:</w:t>
            </w:r>
            <w:r w:rsidRPr="003044CD">
              <w:rPr>
                <w:rFonts w:ascii="Arial" w:hAnsi="Arial" w:cs="Arial"/>
              </w:rPr>
              <w:t xml:space="preserve"> Gift cards, event tickets, unique experiences, and more!</w:t>
            </w:r>
            <w:r w:rsidRPr="003044CD">
              <w:rPr>
                <w:rFonts w:ascii="Arial" w:hAnsi="Arial" w:cs="Arial"/>
              </w:rPr>
              <w:br/>
            </w:r>
            <w:r w:rsidRPr="003044CD">
              <w:rPr>
                <w:rFonts w:ascii="Segoe UI Emoji" w:hAnsi="Segoe UI Emoji" w:cs="Segoe UI Emoji"/>
              </w:rPr>
              <w:t>💜</w:t>
            </w:r>
            <w:r w:rsidRPr="003044CD">
              <w:rPr>
                <w:rFonts w:ascii="Arial" w:hAnsi="Arial" w:cs="Arial"/>
              </w:rPr>
              <w:t xml:space="preserve"> </w:t>
            </w:r>
            <w:r w:rsidRPr="003044CD">
              <w:rPr>
                <w:rFonts w:ascii="Arial" w:hAnsi="Arial" w:cs="Arial"/>
                <w:b/>
                <w:bCs/>
              </w:rPr>
              <w:t>Sponsors Wanted:</w:t>
            </w:r>
            <w:r w:rsidRPr="003044CD">
              <w:rPr>
                <w:rFonts w:ascii="Arial" w:hAnsi="Arial" w:cs="Arial"/>
              </w:rPr>
              <w:t xml:space="preserve"> Showcase your business while supporting our school.</w:t>
            </w:r>
            <w:r w:rsidRPr="003044CD">
              <w:rPr>
                <w:rFonts w:ascii="Arial" w:hAnsi="Arial" w:cs="Arial"/>
              </w:rPr>
              <w:br/>
            </w:r>
            <w:r w:rsidRPr="003044CD">
              <w:rPr>
                <w:rFonts w:ascii="Segoe UI Emoji" w:hAnsi="Segoe UI Emoji" w:cs="Segoe UI Emoji"/>
              </w:rPr>
              <w:t>💜</w:t>
            </w:r>
            <w:r w:rsidRPr="003044CD">
              <w:rPr>
                <w:rFonts w:ascii="Arial" w:hAnsi="Arial" w:cs="Arial"/>
              </w:rPr>
              <w:t xml:space="preserve"> </w:t>
            </w:r>
            <w:r w:rsidRPr="003044CD">
              <w:rPr>
                <w:rFonts w:ascii="Arial" w:hAnsi="Arial" w:cs="Arial"/>
                <w:b/>
                <w:bCs/>
              </w:rPr>
              <w:t>Volunteers Needed:</w:t>
            </w:r>
            <w:r w:rsidRPr="003044CD">
              <w:rPr>
                <w:rFonts w:ascii="Arial" w:hAnsi="Arial" w:cs="Arial"/>
              </w:rPr>
              <w:t xml:space="preserve"> Help with planning, set up, or event-day support.</w:t>
            </w:r>
          </w:p>
          <w:p w14:paraId="71AB69A0" w14:textId="77777777" w:rsidR="00C1754B" w:rsidRDefault="00C1754B" w:rsidP="003044CD">
            <w:pPr>
              <w:rPr>
                <w:rFonts w:ascii="Aptos SemiBold" w:hAnsi="Aptos SemiBold" w:cs="Helvetica"/>
              </w:rPr>
            </w:pPr>
          </w:p>
          <w:p w14:paraId="245D5B6B" w14:textId="77777777" w:rsidR="00E136F6" w:rsidRDefault="00C1754B" w:rsidP="003044CD">
            <w:pPr>
              <w:rPr>
                <w:rFonts w:ascii="Arial" w:hAnsi="Arial" w:cs="Arial"/>
              </w:rPr>
            </w:pPr>
            <w:r w:rsidRPr="003044CD">
              <w:rPr>
                <w:rFonts w:ascii="Arial" w:hAnsi="Arial" w:cs="Arial"/>
                <w:b/>
                <w:bCs/>
              </w:rPr>
              <w:t>Every contribution makes a difference</w:t>
            </w:r>
            <w:r w:rsidRPr="00E136F6">
              <w:rPr>
                <w:rFonts w:ascii="Arial" w:hAnsi="Arial" w:cs="Arial"/>
                <w:b/>
                <w:bCs/>
              </w:rPr>
              <w:t>.</w:t>
            </w:r>
            <w:r w:rsidRPr="0053003E">
              <w:rPr>
                <w:rFonts w:ascii="Arial" w:hAnsi="Arial" w:cs="Arial"/>
              </w:rPr>
              <w:t xml:space="preserve">   </w:t>
            </w:r>
          </w:p>
          <w:p w14:paraId="035DB51E" w14:textId="58160518" w:rsidR="00C1754B" w:rsidRPr="0053003E" w:rsidRDefault="00B6529A" w:rsidP="003044CD">
            <w:pPr>
              <w:rPr>
                <w:rFonts w:ascii="Arial" w:hAnsi="Arial" w:cs="Arial"/>
              </w:rPr>
            </w:pPr>
            <w:r w:rsidRPr="00AD3276">
              <w:rPr>
                <w:rFonts w:ascii="Segoe UI Emoji" w:hAnsi="Segoe UI Emoji" w:cs="Segoe UI Emoj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56" behindDoc="1" locked="0" layoutInCell="1" allowOverlap="1" wp14:anchorId="69529FBE" wp14:editId="2BC21405">
                      <wp:simplePos x="0" y="0"/>
                      <wp:positionH relativeFrom="column">
                        <wp:posOffset>5120640</wp:posOffset>
                      </wp:positionH>
                      <wp:positionV relativeFrom="paragraph">
                        <wp:posOffset>36195</wp:posOffset>
                      </wp:positionV>
                      <wp:extent cx="1539240" cy="388620"/>
                      <wp:effectExtent l="0" t="0" r="3810" b="0"/>
                      <wp:wrapTight wrapText="bothSides">
                        <wp:wrapPolygon edited="0">
                          <wp:start x="0" y="0"/>
                          <wp:lineTo x="0" y="20118"/>
                          <wp:lineTo x="21386" y="20118"/>
                          <wp:lineTo x="21386" y="0"/>
                          <wp:lineTo x="0" y="0"/>
                        </wp:wrapPolygon>
                      </wp:wrapTight>
                      <wp:docPr id="84130084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9240" cy="388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E0AF4A" w14:textId="212F15D4" w:rsidR="00A54103" w:rsidRPr="00E22AAA" w:rsidRDefault="00A54103" w:rsidP="00A54103">
                                  <w:pPr>
                                    <w:spacing w:before="0" w:after="0" w:line="240" w:lineRule="auto"/>
                                    <w:ind w:left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22AAA">
                                    <w:rPr>
                                      <w:sz w:val="18"/>
                                      <w:szCs w:val="18"/>
                                    </w:rPr>
                                    <w:t xml:space="preserve">Scan QR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To Donate or Sponsor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529FBE" id="_x0000_s1030" type="#_x0000_t202" style="position:absolute;left:0;text-align:left;margin-left:403.2pt;margin-top:2.85pt;width:121.2pt;height:30.6pt;z-index:-251640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" fillcolor="white [3201]" stroked="f" strokeweight=".5pt">
                      <v:textbox>
                        <w:txbxContent>
                          <w:p w14:paraId="0EE0AF4A" w14:textId="212F15D4" w:rsidR="00A54103" w:rsidRPr="00E22AAA" w:rsidRDefault="00A54103" w:rsidP="00A54103">
                            <w:pPr>
                              <w:spacing w:before="0" w:after="0" w:line="240" w:lineRule="auto"/>
                              <w:ind w:left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22AAA">
                              <w:rPr>
                                <w:sz w:val="18"/>
                                <w:szCs w:val="18"/>
                              </w:rPr>
                              <w:t xml:space="preserve">Scan QR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To Donate or Sponsor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C1754B" w:rsidRPr="0053003E">
              <w:rPr>
                <w:rFonts w:ascii="Arial" w:hAnsi="Arial" w:cs="Arial"/>
              </w:rPr>
              <w:t xml:space="preserve">Proceeds </w:t>
            </w:r>
            <w:r w:rsidR="00E136F6">
              <w:rPr>
                <w:rFonts w:ascii="Arial" w:hAnsi="Arial" w:cs="Arial"/>
              </w:rPr>
              <w:t xml:space="preserve">from the auction </w:t>
            </w:r>
            <w:r w:rsidR="00C1754B" w:rsidRPr="0053003E">
              <w:rPr>
                <w:rFonts w:ascii="Arial" w:hAnsi="Arial" w:cs="Arial"/>
              </w:rPr>
              <w:t xml:space="preserve">are used to support our students’ programs </w:t>
            </w:r>
            <w:r w:rsidR="003E3FF4">
              <w:rPr>
                <w:rFonts w:ascii="Arial" w:hAnsi="Arial" w:cs="Arial"/>
              </w:rPr>
              <w:br/>
            </w:r>
            <w:r w:rsidR="00C1754B" w:rsidRPr="0053003E">
              <w:rPr>
                <w:rFonts w:ascii="Arial" w:hAnsi="Arial" w:cs="Arial"/>
              </w:rPr>
              <w:t>and events for 2 years</w:t>
            </w:r>
            <w:r w:rsidR="00C1754B" w:rsidRPr="003044CD">
              <w:rPr>
                <w:rFonts w:ascii="Arial" w:hAnsi="Arial" w:cs="Arial"/>
              </w:rPr>
              <w:t xml:space="preserve">! </w:t>
            </w:r>
          </w:p>
          <w:p w14:paraId="7B3165A2" w14:textId="38CFD3C4" w:rsidR="003E3FF4" w:rsidRDefault="003E3FF4" w:rsidP="003044CD">
            <w:pPr>
              <w:rPr>
                <w:rFonts w:ascii="Arial" w:hAnsi="Arial" w:cs="Arial"/>
              </w:rPr>
            </w:pPr>
          </w:p>
          <w:p w14:paraId="505B1D5A" w14:textId="72F44F33" w:rsidR="00C1754B" w:rsidRDefault="00C1754B" w:rsidP="003044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donate</w:t>
            </w:r>
            <w:r w:rsidR="003E3FF4">
              <w:rPr>
                <w:rFonts w:ascii="Arial" w:hAnsi="Arial" w:cs="Arial"/>
              </w:rPr>
              <w:t xml:space="preserve"> or sponsor</w:t>
            </w:r>
            <w:r>
              <w:rPr>
                <w:rFonts w:ascii="Arial" w:hAnsi="Arial" w:cs="Arial"/>
              </w:rPr>
              <w:t xml:space="preserve">: </w:t>
            </w:r>
          </w:p>
          <w:p w14:paraId="170377BC" w14:textId="4E41774B" w:rsidR="00C1754B" w:rsidRPr="0053003E" w:rsidRDefault="003E3FF4" w:rsidP="003044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Scan the QR Code, or c</w:t>
            </w:r>
            <w:r w:rsidR="00C1754B" w:rsidRPr="003044CD">
              <w:rPr>
                <w:rFonts w:ascii="Arial" w:hAnsi="Arial" w:cs="Arial"/>
              </w:rPr>
              <w:t>ontact us</w:t>
            </w:r>
            <w:r w:rsidR="00486271">
              <w:rPr>
                <w:rFonts w:ascii="Arial" w:hAnsi="Arial" w:cs="Arial"/>
              </w:rPr>
              <w:t xml:space="preserve"> at </w:t>
            </w:r>
            <w:hyperlink r:id="rId16" w:history="1">
              <w:r w:rsidR="00486271" w:rsidRPr="00E66030">
                <w:rPr>
                  <w:rStyle w:val="Hyperlink"/>
                  <w:rFonts w:ascii="Arial" w:hAnsi="Arial" w:cs="Arial"/>
                </w:rPr>
                <w:t>President@MapleHillsPTA.com</w:t>
              </w:r>
            </w:hyperlink>
            <w:r w:rsidR="00486271">
              <w:rPr>
                <w:rFonts w:ascii="Arial" w:hAnsi="Arial" w:cs="Arial"/>
              </w:rPr>
              <w:t xml:space="preserve"> </w:t>
            </w:r>
            <w:r w:rsidR="00B6529A">
              <w:rPr>
                <w:rFonts w:ascii="Arial" w:hAnsi="Arial" w:cs="Arial"/>
              </w:rPr>
              <w:br/>
            </w:r>
            <w:r w:rsidR="00C1754B" w:rsidRPr="003044CD">
              <w:rPr>
                <w:rFonts w:ascii="Arial" w:hAnsi="Arial" w:cs="Arial"/>
              </w:rPr>
              <w:t>or visit</w:t>
            </w:r>
            <w:r w:rsidR="00B6529A">
              <w:rPr>
                <w:rFonts w:ascii="Arial" w:hAnsi="Arial" w:cs="Arial"/>
              </w:rPr>
              <w:t xml:space="preserve">: </w:t>
            </w:r>
            <w:hyperlink r:id="rId17" w:tgtFrame="_blank" w:history="1">
              <w:r w:rsidR="00B6529A" w:rsidRPr="00B6529A">
                <w:rPr>
                  <w:rStyle w:val="Hyperlink"/>
                  <w:rFonts w:ascii="Arial" w:hAnsi="Arial" w:cs="Arial"/>
                </w:rPr>
                <w:t>https://www.signupgenius.com/go/10C0544AEA722A6FB6-54587335-80s</w:t>
              </w:r>
            </w:hyperlink>
            <w:r w:rsidR="00B6529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C1754B" w:rsidRPr="003044CD">
              <w:rPr>
                <w:rFonts w:ascii="Arial" w:hAnsi="Arial" w:cs="Arial"/>
              </w:rPr>
              <w:t xml:space="preserve">to get involved. </w:t>
            </w:r>
          </w:p>
          <w:p w14:paraId="754BFD1B" w14:textId="07001FEF" w:rsidR="00C1754B" w:rsidRPr="0053003E" w:rsidRDefault="00C1754B" w:rsidP="003044CD">
            <w:pPr>
              <w:rPr>
                <w:rFonts w:ascii="Arial" w:hAnsi="Arial" w:cs="Arial"/>
              </w:rPr>
            </w:pPr>
          </w:p>
          <w:p w14:paraId="01235492" w14:textId="5DDBFEB6" w:rsidR="00C1754B" w:rsidRPr="00B6529A" w:rsidRDefault="00C1754B" w:rsidP="00B6529A">
            <w:pPr>
              <w:rPr>
                <w:rFonts w:ascii="Arial" w:hAnsi="Arial" w:cs="Arial"/>
              </w:rPr>
            </w:pPr>
            <w:r w:rsidRPr="003044CD">
              <w:rPr>
                <w:rFonts w:ascii="Arial" w:hAnsi="Arial" w:cs="Arial"/>
              </w:rPr>
              <w:t>Thank you for supporting our students!</w:t>
            </w:r>
          </w:p>
          <w:p w14:paraId="32359CB2" w14:textId="367C1D04" w:rsidR="00C1754B" w:rsidRPr="005027B9" w:rsidRDefault="00C1754B" w:rsidP="00055A1A">
            <w:pPr>
              <w:rPr>
                <w:rFonts w:ascii="Aptos SemiBold" w:hAnsi="Aptos SemiBold" w:cs="Helvetica"/>
              </w:rPr>
            </w:pPr>
          </w:p>
        </w:tc>
      </w:tr>
    </w:tbl>
    <w:p w14:paraId="2C867E98" w14:textId="2529458A" w:rsidR="00915FF2" w:rsidRDefault="00AE0FE0" w:rsidP="000009C8">
      <w:pPr>
        <w:pStyle w:val="ContactInfo"/>
        <w:spacing w:after="0"/>
        <w:rPr>
          <w:b/>
          <w:sz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0E7B20" wp14:editId="53F23E27">
                <wp:simplePos x="0" y="0"/>
                <wp:positionH relativeFrom="margin">
                  <wp:posOffset>-76200</wp:posOffset>
                </wp:positionH>
                <wp:positionV relativeFrom="paragraph">
                  <wp:posOffset>22860</wp:posOffset>
                </wp:positionV>
                <wp:extent cx="3299460" cy="230886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9460" cy="2308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3606B0" w14:textId="77777777" w:rsidR="00885AA1" w:rsidRPr="00E60334" w:rsidRDefault="00885AA1" w:rsidP="008C3514">
                            <w:pPr>
                              <w:spacing w:before="120" w:after="12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6033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Volunteers Make It Happen!</w:t>
                            </w:r>
                          </w:p>
                          <w:p w14:paraId="54925136" w14:textId="77777777" w:rsidR="00924AEB" w:rsidRDefault="00885AA1" w:rsidP="00924AEB">
                            <w:pPr>
                              <w:spacing w:before="0" w:after="0"/>
                              <w:ind w:left="0"/>
                              <w:jc w:val="center"/>
                            </w:pPr>
                            <w:r>
                              <w:t xml:space="preserve">If you would like to volunteer or have any questions, please email </w:t>
                            </w:r>
                            <w:hyperlink r:id="rId18" w:history="1">
                              <w:r w:rsidRPr="002058CD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shd w:val="clear" w:color="auto" w:fill="FFFFFF"/>
                                </w:rPr>
                                <w:t>volunteers@maplehillspta.com</w:t>
                              </w:r>
                            </w:hyperlink>
                            <w:r w:rsidRPr="002058CD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 or </w:t>
                            </w:r>
                            <w:hyperlink r:id="rId19" w:history="1">
                              <w:r w:rsidRPr="002058CD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shd w:val="clear" w:color="auto" w:fill="FFFFFF"/>
                                </w:rPr>
                                <w:t>onetimeevents@maplehillspta.com</w:t>
                              </w:r>
                            </w:hyperlink>
                            <w:r w:rsidR="00924AEB">
                              <w:rPr>
                                <w:rStyle w:val="Hyperlink"/>
                                <w:rFonts w:ascii="Arial" w:hAnsi="Arial" w:cs="Arial"/>
                                <w:shd w:val="clear" w:color="auto" w:fill="FFFFFF"/>
                              </w:rPr>
                              <w:br/>
                            </w:r>
                            <w:r w:rsidR="00924AEB">
                              <w:rPr>
                                <w:noProof/>
                              </w:rPr>
                              <w:t>To see more opportunities to help.</w:t>
                            </w:r>
                          </w:p>
                          <w:p w14:paraId="0C425E03" w14:textId="77777777" w:rsidR="00924AEB" w:rsidRDefault="00924AEB" w:rsidP="00924AEB">
                            <w:pPr>
                              <w:spacing w:before="0" w:after="0"/>
                              <w:ind w:left="0"/>
                              <w:jc w:val="center"/>
                            </w:pPr>
                            <w:r>
                              <w:t>Volunteer Central:</w:t>
                            </w:r>
                          </w:p>
                          <w:p w14:paraId="2A09BC25" w14:textId="1E3D8EBA" w:rsidR="00FC705A" w:rsidRPr="008C3514" w:rsidRDefault="00924AEB" w:rsidP="008C3514">
                            <w:pPr>
                              <w:spacing w:before="0" w:after="0"/>
                              <w:ind w:left="0"/>
                              <w:jc w:val="center"/>
                              <w:rPr>
                                <w:rStyle w:val="Hyperlink"/>
                                <w:noProof/>
                                <w:color w:val="262626" w:themeColor="text1" w:themeTint="D9"/>
                                <w:u w:val="none"/>
                              </w:rPr>
                            </w:pPr>
                            <w:r w:rsidRPr="00C953BC"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E99AAC" wp14:editId="2FDF7301">
                                  <wp:extent cx="642086" cy="640080"/>
                                  <wp:effectExtent l="0" t="0" r="5715" b="7620"/>
                                  <wp:docPr id="20" name="Picture 20" descr="A qr code on a white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Picture 18" descr="A qr code on a white backgroun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2086" cy="6400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BE56F5" w14:textId="77777777" w:rsidR="00924AEB" w:rsidRDefault="00924AEB" w:rsidP="00885AA1">
                            <w:pPr>
                              <w:rPr>
                                <w:rStyle w:val="Hyperlink"/>
                                <w:rFonts w:ascii="Arial" w:hAnsi="Arial" w:cs="Arial"/>
                                <w:shd w:val="clear" w:color="auto" w:fill="FFFFFF"/>
                              </w:rPr>
                            </w:pPr>
                          </w:p>
                          <w:p w14:paraId="7019BFFE" w14:textId="77777777" w:rsidR="00D73ACA" w:rsidRDefault="00D73A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E7B20" id="Text Box 27" o:spid="_x0000_s1031" type="#_x0000_t202" style="position:absolute;left:0;text-align:left;margin-left:-6pt;margin-top:1.8pt;width:259.8pt;height:181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" fillcolor="white [3201]" stroked="f" strokeweight=".5pt">
                <v:textbox>
                  <w:txbxContent>
                    <w:p w14:paraId="0D3606B0" w14:textId="77777777" w:rsidR="00885AA1" w:rsidRPr="00E60334" w:rsidRDefault="00885AA1" w:rsidP="008C3514">
                      <w:pPr>
                        <w:spacing w:before="120" w:after="12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60334">
                        <w:rPr>
                          <w:b/>
                          <w:bCs/>
                          <w:sz w:val="28"/>
                          <w:szCs w:val="28"/>
                        </w:rPr>
                        <w:t>Volunteers Make It Happen!</w:t>
                      </w:r>
                    </w:p>
                    <w:p w14:paraId="54925136" w14:textId="77777777" w:rsidR="00924AEB" w:rsidRDefault="00885AA1" w:rsidP="00924AEB">
                      <w:pPr>
                        <w:spacing w:before="0" w:after="0"/>
                        <w:ind w:left="0"/>
                        <w:jc w:val="center"/>
                      </w:pPr>
                      <w:r>
                        <w:t xml:space="preserve">If you would like to volunteer or have any questions, please email </w:t>
                      </w:r>
                      <w:hyperlink r:id="rId21" w:history="1">
                        <w:r w:rsidRPr="002058CD">
                          <w:rPr>
                            <w:rStyle w:val="Hyperlink"/>
                            <w:rFonts w:ascii="Arial" w:hAnsi="Arial" w:cs="Arial"/>
                            <w:color w:val="auto"/>
                            <w:shd w:val="clear" w:color="auto" w:fill="FFFFFF"/>
                          </w:rPr>
                          <w:t>volunteers@maplehillspta.com</w:t>
                        </w:r>
                      </w:hyperlink>
                      <w:r w:rsidRPr="002058CD">
                        <w:rPr>
                          <w:rFonts w:ascii="Arial" w:hAnsi="Arial" w:cs="Arial"/>
                          <w:color w:val="auto"/>
                        </w:rPr>
                        <w:t xml:space="preserve"> or </w:t>
                      </w:r>
                      <w:hyperlink r:id="rId22" w:history="1">
                        <w:r w:rsidRPr="002058CD">
                          <w:rPr>
                            <w:rStyle w:val="Hyperlink"/>
                            <w:rFonts w:ascii="Arial" w:hAnsi="Arial" w:cs="Arial"/>
                            <w:color w:val="auto"/>
                            <w:shd w:val="clear" w:color="auto" w:fill="FFFFFF"/>
                          </w:rPr>
                          <w:t>onetimeevents@maplehillspta.com</w:t>
                        </w:r>
                      </w:hyperlink>
                      <w:r w:rsidR="00924AEB">
                        <w:rPr>
                          <w:rStyle w:val="Hyperlink"/>
                          <w:rFonts w:ascii="Arial" w:hAnsi="Arial" w:cs="Arial"/>
                          <w:shd w:val="clear" w:color="auto" w:fill="FFFFFF"/>
                        </w:rPr>
                        <w:br/>
                      </w:r>
                      <w:r w:rsidR="00924AEB">
                        <w:rPr>
                          <w:noProof/>
                        </w:rPr>
                        <w:t>To see more opportunities to help.</w:t>
                      </w:r>
                    </w:p>
                    <w:p w14:paraId="0C425E03" w14:textId="77777777" w:rsidR="00924AEB" w:rsidRDefault="00924AEB" w:rsidP="00924AEB">
                      <w:pPr>
                        <w:spacing w:before="0" w:after="0"/>
                        <w:ind w:left="0"/>
                        <w:jc w:val="center"/>
                      </w:pPr>
                      <w:r>
                        <w:t>Volunteer Central:</w:t>
                      </w:r>
                    </w:p>
                    <w:p w14:paraId="2A09BC25" w14:textId="1E3D8EBA" w:rsidR="00FC705A" w:rsidRPr="008C3514" w:rsidRDefault="00924AEB" w:rsidP="008C3514">
                      <w:pPr>
                        <w:spacing w:before="0" w:after="0"/>
                        <w:ind w:left="0"/>
                        <w:jc w:val="center"/>
                        <w:rPr>
                          <w:rStyle w:val="Hyperlink"/>
                          <w:noProof/>
                          <w:color w:val="262626" w:themeColor="text1" w:themeTint="D9"/>
                          <w:u w:val="none"/>
                        </w:rPr>
                      </w:pPr>
                      <w:r w:rsidRPr="00C953BC"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FE99AAC" wp14:editId="2FDF7301">
                            <wp:extent cx="642086" cy="640080"/>
                            <wp:effectExtent l="0" t="0" r="5715" b="7620"/>
                            <wp:docPr id="20" name="Picture 20" descr="A qr code on a white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Picture 18" descr="A qr code on a white background&#10;&#10;Description automatically generated"/>
                                    <pic:cNvPicPr/>
                                  </pic:nvPicPr>
                                  <pic:blipFill>
                                    <a:blip r:embed="rId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2086" cy="6400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4BE56F5" w14:textId="77777777" w:rsidR="00924AEB" w:rsidRDefault="00924AEB" w:rsidP="00885AA1">
                      <w:pPr>
                        <w:rPr>
                          <w:rStyle w:val="Hyperlink"/>
                          <w:rFonts w:ascii="Arial" w:hAnsi="Arial" w:cs="Arial"/>
                          <w:shd w:val="clear" w:color="auto" w:fill="FFFFFF"/>
                        </w:rPr>
                      </w:pPr>
                    </w:p>
                    <w:p w14:paraId="7019BFFE" w14:textId="77777777" w:rsidR="00D73ACA" w:rsidRDefault="00D73ACA"/>
                  </w:txbxContent>
                </v:textbox>
                <w10:wrap anchorx="margin"/>
              </v:shape>
            </w:pict>
          </mc:Fallback>
        </mc:AlternateContent>
      </w:r>
    </w:p>
    <w:p w14:paraId="06717B80" w14:textId="13619E68" w:rsidR="00904E8E" w:rsidRDefault="005540CE" w:rsidP="00904E8E">
      <w:pPr>
        <w:ind w:left="0"/>
      </w:pPr>
      <w:r w:rsidRPr="001F1FE1">
        <w:rPr>
          <w:b/>
          <w:bCs/>
        </w:rPr>
        <w:t xml:space="preserve">    </w:t>
      </w:r>
    </w:p>
    <w:p w14:paraId="30F611A2" w14:textId="2306BDF2" w:rsidR="001F1FE1" w:rsidRPr="001F1FE1" w:rsidRDefault="00892519" w:rsidP="001F1FE1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8D87082" wp14:editId="35B1D5E8">
                <wp:simplePos x="0" y="0"/>
                <wp:positionH relativeFrom="column">
                  <wp:posOffset>3512820</wp:posOffset>
                </wp:positionH>
                <wp:positionV relativeFrom="paragraph">
                  <wp:posOffset>88900</wp:posOffset>
                </wp:positionV>
                <wp:extent cx="3627120" cy="4777740"/>
                <wp:effectExtent l="0" t="0" r="11430" b="2286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7120" cy="4777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NewsletterTable"/>
                              <w:tblW w:w="4983" w:type="pct"/>
                              <w:jc w:val="center"/>
                              <w:tblBorders>
                                <w:top w:val="none" w:sz="0" w:space="0" w:color="auto"/>
                                <w:bottom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411"/>
                            </w:tblGrid>
                            <w:tr w:rsidR="00B45150" w:rsidRPr="00081B96" w14:paraId="3090638F" w14:textId="77777777" w:rsidTr="00775D7A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232"/>
                                <w:jc w:val="center"/>
                              </w:trPr>
                              <w:tc>
                                <w:tcPr>
                                  <w:tcW w:w="5503" w:type="dxa"/>
                                  <w:shd w:val="clear" w:color="auto" w:fill="auto"/>
                                </w:tcPr>
                                <w:p w14:paraId="37FE4456" w14:textId="519F1ADE" w:rsidR="00B45150" w:rsidRPr="00892519" w:rsidRDefault="00854CE3" w:rsidP="00732E3E">
                                  <w:pPr>
                                    <w:jc w:val="center"/>
                                    <w:rPr>
                                      <w:rFonts w:ascii="Helvetica" w:hAnsi="Helvetica" w:cs="Helvetica"/>
                                      <w:sz w:val="28"/>
                                      <w:szCs w:val="28"/>
                                    </w:rPr>
                                  </w:pPr>
                                  <w:permStart w:id="1890528618" w:edGrp="everyone" w:colFirst="0" w:colLast="0"/>
                                  <w:permStart w:id="944910984" w:edGrp="everyone" w:colFirst="1" w:colLast="1"/>
                                  <w:r w:rsidRPr="00892519">
                                    <w:rPr>
                                      <w:rFonts w:ascii="Helvetica" w:hAnsi="Helvetica" w:cs="Helvetic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Thank You for Supporting </w:t>
                                  </w:r>
                                  <w:r w:rsidR="00892519" w:rsidRPr="00892519">
                                    <w:rPr>
                                      <w:rFonts w:ascii="Helvetica" w:hAnsi="Helvetica" w:cs="Helvetic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 w:rsidRPr="00892519">
                                    <w:rPr>
                                      <w:rFonts w:ascii="Helvetica" w:hAnsi="Helvetica" w:cs="Helvetic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Maple Hills PTA Fundraising!</w:t>
                                  </w:r>
                                </w:p>
                              </w:tc>
                            </w:tr>
                            <w:tr w:rsidR="00B45150" w:rsidRPr="00081B96" w14:paraId="0AC6A264" w14:textId="77777777" w:rsidTr="00892519">
                              <w:trPr>
                                <w:trHeight w:val="6363"/>
                                <w:jc w:val="center"/>
                              </w:trPr>
                              <w:tc>
                                <w:tcPr>
                                  <w:tcW w:w="5503" w:type="dxa"/>
                                  <w:shd w:val="clear" w:color="auto" w:fill="auto"/>
                                </w:tcPr>
                                <w:p w14:paraId="7FB9407D" w14:textId="77777777" w:rsidR="00A9698F" w:rsidRDefault="00854CE3" w:rsidP="00854CE3">
                                  <w:pPr>
                                    <w:rPr>
                                      <w:rFonts w:ascii="Helvetica" w:hAnsi="Helvetica" w:cs="Helvetica"/>
                                    </w:rPr>
                                  </w:pPr>
                                  <w:permStart w:id="696087300" w:edGrp="everyone" w:colFirst="0" w:colLast="0"/>
                                  <w:permStart w:id="2136426623" w:edGrp="everyone" w:colFirst="1" w:colLast="1"/>
                                  <w:permEnd w:id="1890528618"/>
                                  <w:permEnd w:id="944910984"/>
                                  <w:r w:rsidRPr="00977E05">
                                    <w:rPr>
                                      <w:rFonts w:ascii="Helvetica" w:hAnsi="Helvetica" w:cs="Helvetica"/>
                                      <w:b/>
                                      <w:bCs/>
                                    </w:rPr>
                                    <w:t>Your contributions</w:t>
                                  </w:r>
                                  <w:r w:rsidRPr="00854CE3">
                                    <w:rPr>
                                      <w:rFonts w:ascii="Helvetica" w:hAnsi="Helvetica" w:cs="Helvetica"/>
                                    </w:rPr>
                                    <w:t xml:space="preserve"> to our PTA fundraising campaigns make a real difference for our students and school! A huge </w:t>
                                  </w:r>
                                  <w:r w:rsidRPr="00977E05">
                                    <w:rPr>
                                      <w:rFonts w:ascii="Helvetica" w:hAnsi="Helvetica" w:cs="Helvetica"/>
                                      <w:b/>
                                      <w:bCs/>
                                    </w:rPr>
                                    <w:t>thank you to all the families</w:t>
                                  </w:r>
                                  <w:r w:rsidRPr="00854CE3">
                                    <w:rPr>
                                      <w:rFonts w:ascii="Helvetica" w:hAnsi="Helvetica" w:cs="Helvetica"/>
                                    </w:rPr>
                                    <w:t xml:space="preserve"> who have participated so far—we couldn’t do it without you. </w:t>
                                  </w:r>
                                </w:p>
                                <w:p w14:paraId="53FF2715" w14:textId="77777777" w:rsidR="00892519" w:rsidRPr="00892519" w:rsidRDefault="00892519" w:rsidP="00892519">
                                  <w:pPr>
                                    <w:jc w:val="center"/>
                                    <w:rPr>
                                      <w:rFonts w:ascii="Helvetica" w:hAnsi="Helvetica" w:cs="Helvetica"/>
                                    </w:rPr>
                                  </w:pPr>
                                  <w:r w:rsidRPr="00892519">
                                    <w:rPr>
                                      <w:rFonts w:ascii="Helvetica" w:hAnsi="Helvetica" w:cs="Helvetica"/>
                                      <w:b/>
                                      <w:bCs/>
                                    </w:rPr>
                                    <w:t>Coming Soon!</w:t>
                                  </w:r>
                                </w:p>
                                <w:p w14:paraId="3A6220DB" w14:textId="77777777" w:rsidR="00892519" w:rsidRPr="00892519" w:rsidRDefault="00892519" w:rsidP="00892519">
                                  <w:pPr>
                                    <w:rPr>
                                      <w:rFonts w:ascii="Helvetica" w:hAnsi="Helvetica" w:cs="Helvetica"/>
                                    </w:rPr>
                                  </w:pPr>
                                  <w:r w:rsidRPr="00892519">
                                    <w:rPr>
                                      <w:rFonts w:ascii="Helvetica" w:hAnsi="Helvetica" w:cs="Helvetica"/>
                                      <w:b/>
                                      <w:bCs/>
                                    </w:rPr>
                                    <w:t>Brown Bear Car Wash Ticket Fundraiser</w:t>
                                  </w:r>
                                  <w:r w:rsidRPr="00892519">
                                    <w:rPr>
                                      <w:rFonts w:ascii="Helvetica" w:hAnsi="Helvetica" w:cs="Helvetica"/>
                                    </w:rPr>
                                    <w:t>: 3/4/25</w:t>
                                  </w:r>
                                </w:p>
                                <w:p w14:paraId="61933C1C" w14:textId="77777777" w:rsidR="00892519" w:rsidRPr="00892519" w:rsidRDefault="00892519" w:rsidP="00892519">
                                  <w:pPr>
                                    <w:rPr>
                                      <w:rFonts w:ascii="Helvetica" w:hAnsi="Helvetica" w:cs="Helvetica"/>
                                    </w:rPr>
                                  </w:pPr>
                                  <w:r w:rsidRPr="00892519">
                                    <w:rPr>
                                      <w:rFonts w:ascii="Helvetica" w:hAnsi="Helvetica" w:cs="Helvetica"/>
                                      <w:b/>
                                      <w:bCs/>
                                    </w:rPr>
                                    <w:t>Krispy Kreme Donut Fundraiser</w:t>
                                  </w:r>
                                  <w:r w:rsidRPr="00892519">
                                    <w:rPr>
                                      <w:rFonts w:ascii="Helvetica" w:hAnsi="Helvetica" w:cs="Helvetica"/>
                                    </w:rPr>
                                    <w:t>: 3/15/25</w:t>
                                  </w:r>
                                </w:p>
                                <w:p w14:paraId="6875F41B" w14:textId="77777777" w:rsidR="00892519" w:rsidRPr="00892519" w:rsidRDefault="00892519" w:rsidP="00892519">
                                  <w:pPr>
                                    <w:rPr>
                                      <w:rFonts w:ascii="Helvetica" w:hAnsi="Helvetica" w:cs="Helvetica"/>
                                    </w:rPr>
                                  </w:pPr>
                                  <w:r w:rsidRPr="00892519">
                                    <w:rPr>
                                      <w:rFonts w:ascii="Helvetica" w:hAnsi="Helvetica" w:cs="Helvetica"/>
                                      <w:b/>
                                      <w:bCs/>
                                    </w:rPr>
                                    <w:t>Field Day T-Shirt Orders Star</w:t>
                                  </w:r>
                                  <w:r w:rsidRPr="00892519">
                                    <w:rPr>
                                      <w:rFonts w:ascii="Helvetica" w:hAnsi="Helvetica" w:cs="Helvetica"/>
                                    </w:rPr>
                                    <w:t>t: 4/14/25</w:t>
                                  </w:r>
                                </w:p>
                                <w:p w14:paraId="140851E0" w14:textId="77777777" w:rsidR="00892519" w:rsidRDefault="00854CE3" w:rsidP="00854CE3">
                                  <w:pPr>
                                    <w:rPr>
                                      <w:rFonts w:ascii="Helvetica" w:hAnsi="Helvetica" w:cs="Helvetica"/>
                                    </w:rPr>
                                  </w:pPr>
                                  <w:r w:rsidRPr="00854CE3">
                                    <w:rPr>
                                      <w:rFonts w:ascii="Helvetica" w:hAnsi="Helvetica" w:cs="Helvetica"/>
                                    </w:rPr>
                                    <w:t xml:space="preserve">Looking ahead, our </w:t>
                                  </w:r>
                                  <w:r w:rsidRPr="00854CE3">
                                    <w:rPr>
                                      <w:rFonts w:ascii="Helvetica" w:hAnsi="Helvetica" w:cs="Helvetica"/>
                                      <w:b/>
                                      <w:bCs/>
                                    </w:rPr>
                                    <w:t>Annual Auction</w:t>
                                  </w:r>
                                  <w:r w:rsidRPr="00854CE3">
                                    <w:rPr>
                                      <w:rFonts w:ascii="Helvetica" w:hAnsi="Helvetica" w:cs="Helvetica"/>
                                    </w:rPr>
                                    <w:t xml:space="preserve"> on </w:t>
                                  </w:r>
                                  <w:r w:rsidRPr="00854CE3">
                                    <w:rPr>
                                      <w:rFonts w:ascii="Helvetica" w:hAnsi="Helvetica" w:cs="Helvetica"/>
                                      <w:b/>
                                      <w:bCs/>
                                    </w:rPr>
                                    <w:t>May 2nd</w:t>
                                  </w:r>
                                  <w:r w:rsidRPr="00854CE3">
                                    <w:rPr>
                                      <w:rFonts w:ascii="Helvetica" w:hAnsi="Helvetica" w:cs="Helvetica"/>
                                    </w:rPr>
                                    <w:t xml:space="preserve"> is our main fundraising effort. </w:t>
                                  </w:r>
                                </w:p>
                                <w:p w14:paraId="05621B26" w14:textId="1227983F" w:rsidR="00854CE3" w:rsidRPr="00854CE3" w:rsidRDefault="00854CE3" w:rsidP="00854CE3">
                                  <w:pPr>
                                    <w:rPr>
                                      <w:rFonts w:ascii="Helvetica" w:hAnsi="Helvetica" w:cs="Helvetica"/>
                                    </w:rPr>
                                  </w:pPr>
                                  <w:r w:rsidRPr="00854CE3">
                                    <w:rPr>
                                      <w:rFonts w:ascii="Helvetica" w:hAnsi="Helvetica" w:cs="Helvetica"/>
                                    </w:rPr>
                                    <w:t xml:space="preserve">This event is </w:t>
                                  </w:r>
                                  <w:r w:rsidRPr="00892519">
                                    <w:rPr>
                                      <w:rFonts w:ascii="Helvetica" w:hAnsi="Helvetica" w:cs="Helvetica"/>
                                      <w:b/>
                                      <w:bCs/>
                                    </w:rPr>
                                    <w:t>crucial for supporting PTA programs</w:t>
                                  </w:r>
                                  <w:r w:rsidRPr="00854CE3">
                                    <w:rPr>
                                      <w:rFonts w:ascii="Helvetica" w:hAnsi="Helvetica" w:cs="Helvetica"/>
                                    </w:rPr>
                                    <w:t xml:space="preserve">, events, teacher grants, and so much more. We encourage all families to get involved by donating, sponsoring, or attending the event. </w:t>
                                  </w:r>
                                </w:p>
                                <w:p w14:paraId="6EECBAC9" w14:textId="5E0FE911" w:rsidR="00B45150" w:rsidRPr="00081B96" w:rsidRDefault="00854CE3" w:rsidP="000D1527">
                                  <w:pPr>
                                    <w:rPr>
                                      <w:rFonts w:ascii="Helvetica" w:hAnsi="Helvetica" w:cs="Helvetica"/>
                                    </w:rPr>
                                  </w:pPr>
                                  <w:r w:rsidRPr="00854CE3">
                                    <w:rPr>
                                      <w:rFonts w:ascii="Helvetica" w:hAnsi="Helvetica" w:cs="Helvetica"/>
                                    </w:rPr>
                                    <w:t>Thank you for being part of the Maple Hills family and for helping us build a stronger, more vibrant school community!</w:t>
                                  </w:r>
                                </w:p>
                              </w:tc>
                            </w:tr>
                            <w:permEnd w:id="696087300"/>
                            <w:permEnd w:id="2136426623"/>
                          </w:tbl>
                          <w:p w14:paraId="1D37A3EE" w14:textId="77777777" w:rsidR="00B45150" w:rsidRDefault="00B45150" w:rsidP="00892519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87082" id="Text Box 43" o:spid="_x0000_s1032" type="#_x0000_t202" style="position:absolute;left:0;text-align:left;margin-left:276.6pt;margin-top:7pt;width:285.6pt;height:376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" fillcolor="white [3201]" strokeweight=".5pt">
                <v:textbox>
                  <w:txbxContent>
                    <w:tbl>
                      <w:tblPr>
                        <w:tblStyle w:val="NewsletterTable"/>
                        <w:tblW w:w="4983" w:type="pct"/>
                        <w:jc w:val="center"/>
                        <w:tblBorders>
                          <w:top w:val="none" w:sz="0" w:space="0" w:color="auto"/>
                          <w:bottom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411"/>
                      </w:tblGrid>
                      <w:tr w:rsidR="00B45150" w:rsidRPr="00081B96" w14:paraId="3090638F" w14:textId="77777777" w:rsidTr="00775D7A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232"/>
                          <w:jc w:val="center"/>
                        </w:trPr>
                        <w:tc>
                          <w:tcPr>
                            <w:tcW w:w="5503" w:type="dxa"/>
                            <w:shd w:val="clear" w:color="auto" w:fill="auto"/>
                          </w:tcPr>
                          <w:p w14:paraId="37FE4456" w14:textId="519F1ADE" w:rsidR="00B45150" w:rsidRPr="00892519" w:rsidRDefault="00854CE3" w:rsidP="00732E3E">
                            <w:pPr>
                              <w:jc w:val="center"/>
                              <w:rPr>
                                <w:rFonts w:ascii="Helvetica" w:hAnsi="Helvetica" w:cs="Helvetica"/>
                                <w:sz w:val="28"/>
                                <w:szCs w:val="28"/>
                              </w:rPr>
                            </w:pPr>
                            <w:permStart w:id="1890528618" w:edGrp="everyone" w:colFirst="0" w:colLast="0"/>
                            <w:permStart w:id="944910984" w:edGrp="everyone" w:colFirst="1" w:colLast="1"/>
                            <w:r w:rsidRPr="00892519">
                              <w:rPr>
                                <w:rFonts w:ascii="Helvetica" w:hAnsi="Helvetica" w:cs="Helvetic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Thank You for Supporting </w:t>
                            </w:r>
                            <w:r w:rsidR="00892519" w:rsidRPr="00892519">
                              <w:rPr>
                                <w:rFonts w:ascii="Helvetica" w:hAnsi="Helvetica" w:cs="Helvetica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Pr="00892519">
                              <w:rPr>
                                <w:rFonts w:ascii="Helvetica" w:hAnsi="Helvetica" w:cs="Helvetica"/>
                                <w:b/>
                                <w:bCs/>
                                <w:sz w:val="28"/>
                                <w:szCs w:val="28"/>
                              </w:rPr>
                              <w:t>Maple Hills PTA Fundraising!</w:t>
                            </w:r>
                          </w:p>
                        </w:tc>
                      </w:tr>
                      <w:tr w:rsidR="00B45150" w:rsidRPr="00081B96" w14:paraId="0AC6A264" w14:textId="77777777" w:rsidTr="00892519">
                        <w:trPr>
                          <w:trHeight w:val="6363"/>
                          <w:jc w:val="center"/>
                        </w:trPr>
                        <w:tc>
                          <w:tcPr>
                            <w:tcW w:w="5503" w:type="dxa"/>
                            <w:shd w:val="clear" w:color="auto" w:fill="auto"/>
                          </w:tcPr>
                          <w:p w14:paraId="7FB9407D" w14:textId="77777777" w:rsidR="00A9698F" w:rsidRDefault="00854CE3" w:rsidP="00854CE3">
                            <w:pPr>
                              <w:rPr>
                                <w:rFonts w:ascii="Helvetica" w:hAnsi="Helvetica" w:cs="Helvetica"/>
                              </w:rPr>
                            </w:pPr>
                            <w:permStart w:id="696087300" w:edGrp="everyone" w:colFirst="0" w:colLast="0"/>
                            <w:permStart w:id="2136426623" w:edGrp="everyone" w:colFirst="1" w:colLast="1"/>
                            <w:permEnd w:id="1890528618"/>
                            <w:permEnd w:id="944910984"/>
                            <w:r w:rsidRPr="00977E05">
                              <w:rPr>
                                <w:rFonts w:ascii="Helvetica" w:hAnsi="Helvetica" w:cs="Helvetica"/>
                                <w:b/>
                                <w:bCs/>
                              </w:rPr>
                              <w:t>Your contributions</w:t>
                            </w:r>
                            <w:r w:rsidRPr="00854CE3">
                              <w:rPr>
                                <w:rFonts w:ascii="Helvetica" w:hAnsi="Helvetica" w:cs="Helvetica"/>
                              </w:rPr>
                              <w:t xml:space="preserve"> to our PTA fundraising campaigns make a real difference for our students and school! A huge </w:t>
                            </w:r>
                            <w:r w:rsidRPr="00977E05">
                              <w:rPr>
                                <w:rFonts w:ascii="Helvetica" w:hAnsi="Helvetica" w:cs="Helvetica"/>
                                <w:b/>
                                <w:bCs/>
                              </w:rPr>
                              <w:t>thank you to all the families</w:t>
                            </w:r>
                            <w:r w:rsidRPr="00854CE3">
                              <w:rPr>
                                <w:rFonts w:ascii="Helvetica" w:hAnsi="Helvetica" w:cs="Helvetica"/>
                              </w:rPr>
                              <w:t xml:space="preserve"> who have participated so far—we couldn’t do it without you. </w:t>
                            </w:r>
                          </w:p>
                          <w:p w14:paraId="53FF2715" w14:textId="77777777" w:rsidR="00892519" w:rsidRPr="00892519" w:rsidRDefault="00892519" w:rsidP="00892519">
                            <w:pPr>
                              <w:jc w:val="center"/>
                              <w:rPr>
                                <w:rFonts w:ascii="Helvetica" w:hAnsi="Helvetica" w:cs="Helvetica"/>
                              </w:rPr>
                            </w:pPr>
                            <w:r w:rsidRPr="00892519">
                              <w:rPr>
                                <w:rFonts w:ascii="Helvetica" w:hAnsi="Helvetica" w:cs="Helvetica"/>
                                <w:b/>
                                <w:bCs/>
                              </w:rPr>
                              <w:t>Coming Soon!</w:t>
                            </w:r>
                          </w:p>
                          <w:p w14:paraId="3A6220DB" w14:textId="77777777" w:rsidR="00892519" w:rsidRPr="00892519" w:rsidRDefault="00892519" w:rsidP="00892519">
                            <w:pPr>
                              <w:rPr>
                                <w:rFonts w:ascii="Helvetica" w:hAnsi="Helvetica" w:cs="Helvetica"/>
                              </w:rPr>
                            </w:pPr>
                            <w:r w:rsidRPr="00892519">
                              <w:rPr>
                                <w:rFonts w:ascii="Helvetica" w:hAnsi="Helvetica" w:cs="Helvetica"/>
                                <w:b/>
                                <w:bCs/>
                              </w:rPr>
                              <w:t>Brown Bear Car Wash Ticket Fundraiser</w:t>
                            </w:r>
                            <w:r w:rsidRPr="00892519">
                              <w:rPr>
                                <w:rFonts w:ascii="Helvetica" w:hAnsi="Helvetica" w:cs="Helvetica"/>
                              </w:rPr>
                              <w:t>: 3/4/25</w:t>
                            </w:r>
                          </w:p>
                          <w:p w14:paraId="61933C1C" w14:textId="77777777" w:rsidR="00892519" w:rsidRPr="00892519" w:rsidRDefault="00892519" w:rsidP="00892519">
                            <w:pPr>
                              <w:rPr>
                                <w:rFonts w:ascii="Helvetica" w:hAnsi="Helvetica" w:cs="Helvetica"/>
                              </w:rPr>
                            </w:pPr>
                            <w:r w:rsidRPr="00892519">
                              <w:rPr>
                                <w:rFonts w:ascii="Helvetica" w:hAnsi="Helvetica" w:cs="Helvetica"/>
                                <w:b/>
                                <w:bCs/>
                              </w:rPr>
                              <w:t>Krispy Kreme Donut Fundraiser</w:t>
                            </w:r>
                            <w:r w:rsidRPr="00892519">
                              <w:rPr>
                                <w:rFonts w:ascii="Helvetica" w:hAnsi="Helvetica" w:cs="Helvetica"/>
                              </w:rPr>
                              <w:t>: 3/15/25</w:t>
                            </w:r>
                          </w:p>
                          <w:p w14:paraId="6875F41B" w14:textId="77777777" w:rsidR="00892519" w:rsidRPr="00892519" w:rsidRDefault="00892519" w:rsidP="00892519">
                            <w:pPr>
                              <w:rPr>
                                <w:rFonts w:ascii="Helvetica" w:hAnsi="Helvetica" w:cs="Helvetica"/>
                              </w:rPr>
                            </w:pPr>
                            <w:r w:rsidRPr="00892519">
                              <w:rPr>
                                <w:rFonts w:ascii="Helvetica" w:hAnsi="Helvetica" w:cs="Helvetica"/>
                                <w:b/>
                                <w:bCs/>
                              </w:rPr>
                              <w:t>Field Day T-Shirt Orders Star</w:t>
                            </w:r>
                            <w:r w:rsidRPr="00892519">
                              <w:rPr>
                                <w:rFonts w:ascii="Helvetica" w:hAnsi="Helvetica" w:cs="Helvetica"/>
                              </w:rPr>
                              <w:t>t: 4/14/25</w:t>
                            </w:r>
                          </w:p>
                          <w:p w14:paraId="140851E0" w14:textId="77777777" w:rsidR="00892519" w:rsidRDefault="00854CE3" w:rsidP="00854CE3">
                            <w:pPr>
                              <w:rPr>
                                <w:rFonts w:ascii="Helvetica" w:hAnsi="Helvetica" w:cs="Helvetica"/>
                              </w:rPr>
                            </w:pPr>
                            <w:r w:rsidRPr="00854CE3">
                              <w:rPr>
                                <w:rFonts w:ascii="Helvetica" w:hAnsi="Helvetica" w:cs="Helvetica"/>
                              </w:rPr>
                              <w:t xml:space="preserve">Looking ahead, our </w:t>
                            </w:r>
                            <w:r w:rsidRPr="00854CE3">
                              <w:rPr>
                                <w:rFonts w:ascii="Helvetica" w:hAnsi="Helvetica" w:cs="Helvetica"/>
                                <w:b/>
                                <w:bCs/>
                              </w:rPr>
                              <w:t>Annual Auction</w:t>
                            </w:r>
                            <w:r w:rsidRPr="00854CE3">
                              <w:rPr>
                                <w:rFonts w:ascii="Helvetica" w:hAnsi="Helvetica" w:cs="Helvetica"/>
                              </w:rPr>
                              <w:t xml:space="preserve"> on </w:t>
                            </w:r>
                            <w:r w:rsidRPr="00854CE3">
                              <w:rPr>
                                <w:rFonts w:ascii="Helvetica" w:hAnsi="Helvetica" w:cs="Helvetica"/>
                                <w:b/>
                                <w:bCs/>
                              </w:rPr>
                              <w:t>May 2nd</w:t>
                            </w:r>
                            <w:r w:rsidRPr="00854CE3">
                              <w:rPr>
                                <w:rFonts w:ascii="Helvetica" w:hAnsi="Helvetica" w:cs="Helvetica"/>
                              </w:rPr>
                              <w:t xml:space="preserve"> is our main fundraising effort. </w:t>
                            </w:r>
                          </w:p>
                          <w:p w14:paraId="05621B26" w14:textId="1227983F" w:rsidR="00854CE3" w:rsidRPr="00854CE3" w:rsidRDefault="00854CE3" w:rsidP="00854CE3">
                            <w:pPr>
                              <w:rPr>
                                <w:rFonts w:ascii="Helvetica" w:hAnsi="Helvetica" w:cs="Helvetica"/>
                              </w:rPr>
                            </w:pPr>
                            <w:r w:rsidRPr="00854CE3">
                              <w:rPr>
                                <w:rFonts w:ascii="Helvetica" w:hAnsi="Helvetica" w:cs="Helvetica"/>
                              </w:rPr>
                              <w:t xml:space="preserve">This event is </w:t>
                            </w:r>
                            <w:r w:rsidRPr="00892519">
                              <w:rPr>
                                <w:rFonts w:ascii="Helvetica" w:hAnsi="Helvetica" w:cs="Helvetica"/>
                                <w:b/>
                                <w:bCs/>
                              </w:rPr>
                              <w:t>crucial for supporting PTA programs</w:t>
                            </w:r>
                            <w:r w:rsidRPr="00854CE3">
                              <w:rPr>
                                <w:rFonts w:ascii="Helvetica" w:hAnsi="Helvetica" w:cs="Helvetica"/>
                              </w:rPr>
                              <w:t xml:space="preserve">, events, teacher grants, and so much more. We encourage all families to get involved by donating, sponsoring, or attending the event. </w:t>
                            </w:r>
                          </w:p>
                          <w:p w14:paraId="6EECBAC9" w14:textId="5E0FE911" w:rsidR="00B45150" w:rsidRPr="00081B96" w:rsidRDefault="00854CE3" w:rsidP="000D1527">
                            <w:pPr>
                              <w:rPr>
                                <w:rFonts w:ascii="Helvetica" w:hAnsi="Helvetica" w:cs="Helvetica"/>
                              </w:rPr>
                            </w:pPr>
                            <w:r w:rsidRPr="00854CE3">
                              <w:rPr>
                                <w:rFonts w:ascii="Helvetica" w:hAnsi="Helvetica" w:cs="Helvetica"/>
                              </w:rPr>
                              <w:t>Thank you for being part of the Maple Hills family and for helping us build a stronger, more vibrant school community!</w:t>
                            </w:r>
                          </w:p>
                        </w:tc>
                      </w:tr>
                      <w:permEnd w:id="696087300"/>
                      <w:permEnd w:id="2136426623"/>
                    </w:tbl>
                    <w:p w14:paraId="1D37A3EE" w14:textId="77777777" w:rsidR="00B45150" w:rsidRDefault="00B45150" w:rsidP="00892519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1E034AF0" w14:textId="7C7FB42E" w:rsidR="00E97D14" w:rsidRPr="001F1FE1" w:rsidRDefault="008C3514" w:rsidP="00BB2228"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62EBE00" wp14:editId="7722DD7F">
                <wp:simplePos x="0" y="0"/>
                <wp:positionH relativeFrom="column">
                  <wp:posOffset>-220980</wp:posOffset>
                </wp:positionH>
                <wp:positionV relativeFrom="paragraph">
                  <wp:posOffset>1616710</wp:posOffset>
                </wp:positionV>
                <wp:extent cx="3558540" cy="3451860"/>
                <wp:effectExtent l="0" t="0" r="22860" b="15240"/>
                <wp:wrapNone/>
                <wp:docPr id="866997968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8540" cy="3451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4C8F27" w14:textId="11F18586" w:rsidR="00F32B4D" w:rsidRDefault="00F32B4D" w:rsidP="00F32B4D">
                            <w:pPr>
                              <w:spacing w:before="0" w:after="0" w:line="240" w:lineRule="auto"/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31457725" w14:textId="77777777" w:rsidR="00230442" w:rsidRPr="00732E3E" w:rsidRDefault="00230442" w:rsidP="00230442">
                            <w:pPr>
                              <w:spacing w:before="0"/>
                              <w:ind w:left="0"/>
                              <w:jc w:val="center"/>
                              <w:rPr>
                                <w:rFonts w:cs="Helvetica"/>
                                <w:b/>
                                <w:bCs/>
                                <w:color w:val="auto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732E3E">
                              <w:rPr>
                                <w:rFonts w:cs="Helvetica"/>
                                <w:b/>
                                <w:bCs/>
                                <w:color w:val="auto"/>
                                <w:sz w:val="28"/>
                                <w:szCs w:val="28"/>
                                <w:shd w:val="clear" w:color="auto" w:fill="FFFFFF"/>
                              </w:rPr>
                              <w:t>PTA Membership Renewal</w:t>
                            </w:r>
                          </w:p>
                          <w:p w14:paraId="6DD07453" w14:textId="3782D3C4" w:rsidR="00230442" w:rsidRPr="00AE0FE0" w:rsidRDefault="00230442" w:rsidP="00AE0FE0">
                            <w:pPr>
                              <w:spacing w:before="0"/>
                              <w:ind w:left="180"/>
                              <w:jc w:val="center"/>
                              <w:rPr>
                                <w:rFonts w:cs="Helvetica"/>
                                <w:b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732E3E">
                              <w:rPr>
                                <w:rFonts w:cs="Helvetica"/>
                                <w:b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>Must be renewed yearly to be a member</w:t>
                            </w:r>
                          </w:p>
                          <w:p w14:paraId="710B8B10" w14:textId="77777777" w:rsidR="00230442" w:rsidRPr="003E0576" w:rsidRDefault="00230442" w:rsidP="00230442">
                            <w:pPr>
                              <w:spacing w:before="0"/>
                              <w:ind w:left="180"/>
                              <w:jc w:val="center"/>
                              <w:rPr>
                                <w:rFonts w:cs="Helvetica"/>
                                <w:b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3FCCD4" wp14:editId="6BB35233">
                                  <wp:extent cx="1346270" cy="1371103"/>
                                  <wp:effectExtent l="0" t="0" r="6350" b="635"/>
                                  <wp:docPr id="1873484806" name="Picture 1873484806" descr="A qr code on a white background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73484806" name="Picture 1873484806" descr="A qr code on a white background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2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1594" cy="1386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2E2C8D7" w14:textId="77777777" w:rsidR="00230442" w:rsidRPr="00AE0FE0" w:rsidRDefault="00230442" w:rsidP="00230442">
                            <w:pPr>
                              <w:spacing w:before="0"/>
                              <w:ind w:left="180"/>
                              <w:jc w:val="center"/>
                              <w:rPr>
                                <w:rFonts w:cs="Helvetica"/>
                                <w:b/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AE0FE0">
                              <w:rPr>
                                <w:rFonts w:cs="Helvetica"/>
                                <w:b/>
                                <w:color w:val="000000" w:themeColor="text1"/>
                                <w:shd w:val="clear" w:color="auto" w:fill="FFFFFF"/>
                              </w:rPr>
                              <w:t>Becoming a member does not require you to be a volunteer.</w:t>
                            </w:r>
                          </w:p>
                          <w:p w14:paraId="6B38E4F0" w14:textId="77777777" w:rsidR="00E60334" w:rsidRPr="00180E35" w:rsidRDefault="00E60334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EBE00" id="Text Box 11" o:spid="_x0000_s1033" type="#_x0000_t202" style="position:absolute;left:0;text-align:left;margin-left:-17.4pt;margin-top:127.3pt;width:280.2pt;height:271.8pt;z-index:251658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" fillcolor="white [3201]" strokeweight=".5pt">
                <v:textbox>
                  <w:txbxContent>
                    <w:p w14:paraId="344C8F27" w14:textId="11F18586" w:rsidR="00F32B4D" w:rsidRDefault="00F32B4D" w:rsidP="00F32B4D">
                      <w:pPr>
                        <w:spacing w:before="0" w:after="0" w:line="240" w:lineRule="auto"/>
                        <w:ind w:left="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31457725" w14:textId="77777777" w:rsidR="00230442" w:rsidRPr="00732E3E" w:rsidRDefault="00230442" w:rsidP="00230442">
                      <w:pPr>
                        <w:spacing w:before="0"/>
                        <w:ind w:left="0"/>
                        <w:jc w:val="center"/>
                        <w:rPr>
                          <w:rFonts w:cs="Helvetica"/>
                          <w:b/>
                          <w:bCs/>
                          <w:color w:val="auto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732E3E">
                        <w:rPr>
                          <w:rFonts w:cs="Helvetica"/>
                          <w:b/>
                          <w:bCs/>
                          <w:color w:val="auto"/>
                          <w:sz w:val="28"/>
                          <w:szCs w:val="28"/>
                          <w:shd w:val="clear" w:color="auto" w:fill="FFFFFF"/>
                        </w:rPr>
                        <w:t>PTA Membership Renewal</w:t>
                      </w:r>
                    </w:p>
                    <w:p w14:paraId="6DD07453" w14:textId="3782D3C4" w:rsidR="00230442" w:rsidRPr="00AE0FE0" w:rsidRDefault="00230442" w:rsidP="00AE0FE0">
                      <w:pPr>
                        <w:spacing w:before="0"/>
                        <w:ind w:left="180"/>
                        <w:jc w:val="center"/>
                        <w:rPr>
                          <w:rFonts w:cs="Helvetica"/>
                          <w:b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732E3E">
                        <w:rPr>
                          <w:rFonts w:cs="Helvetica"/>
                          <w:b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t>Must be renewed yearly to be a member</w:t>
                      </w:r>
                    </w:p>
                    <w:p w14:paraId="710B8B10" w14:textId="77777777" w:rsidR="00230442" w:rsidRPr="003E0576" w:rsidRDefault="00230442" w:rsidP="00230442">
                      <w:pPr>
                        <w:spacing w:before="0"/>
                        <w:ind w:left="180"/>
                        <w:jc w:val="center"/>
                        <w:rPr>
                          <w:rFonts w:cs="Helvetica"/>
                          <w:b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13FCCD4" wp14:editId="6BB35233">
                            <wp:extent cx="1346270" cy="1371103"/>
                            <wp:effectExtent l="0" t="0" r="6350" b="635"/>
                            <wp:docPr id="1873484806" name="Picture 1873484806" descr="A qr code on a white background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73484806" name="Picture 1873484806" descr="A qr code on a white background&#10;&#10;AI-generated content may be incorrect."/>
                                    <pic:cNvPicPr/>
                                  </pic:nvPicPr>
                                  <pic:blipFill>
                                    <a:blip r:embed="rId2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1594" cy="1386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2E2C8D7" w14:textId="77777777" w:rsidR="00230442" w:rsidRPr="00AE0FE0" w:rsidRDefault="00230442" w:rsidP="00230442">
                      <w:pPr>
                        <w:spacing w:before="0"/>
                        <w:ind w:left="180"/>
                        <w:jc w:val="center"/>
                        <w:rPr>
                          <w:rFonts w:cs="Helvetica"/>
                          <w:b/>
                          <w:color w:val="000000" w:themeColor="text1"/>
                          <w:shd w:val="clear" w:color="auto" w:fill="FFFFFF"/>
                        </w:rPr>
                      </w:pPr>
                      <w:r w:rsidRPr="00AE0FE0">
                        <w:rPr>
                          <w:rFonts w:cs="Helvetica"/>
                          <w:b/>
                          <w:color w:val="000000" w:themeColor="text1"/>
                          <w:shd w:val="clear" w:color="auto" w:fill="FFFFFF"/>
                        </w:rPr>
                        <w:t>Becoming a member does not require you to be a volunteer.</w:t>
                      </w:r>
                    </w:p>
                    <w:p w14:paraId="6B38E4F0" w14:textId="77777777" w:rsidR="00E60334" w:rsidRPr="00180E35" w:rsidRDefault="00E60334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BB2228">
        <w:t xml:space="preserve">                 </w:t>
      </w:r>
    </w:p>
    <w:sectPr w:rsidR="00E97D14" w:rsidRPr="001F1FE1" w:rsidSect="007A27A7">
      <w:type w:val="continuous"/>
      <w:pgSz w:w="12240" w:h="15840" w:code="1"/>
      <w:pgMar w:top="720" w:right="720" w:bottom="63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DAFF6" w14:textId="77777777" w:rsidR="00657A32" w:rsidRDefault="00657A32">
      <w:pPr>
        <w:spacing w:before="0" w:after="0" w:line="240" w:lineRule="auto"/>
      </w:pPr>
      <w:r>
        <w:separator/>
      </w:r>
    </w:p>
  </w:endnote>
  <w:endnote w:type="continuationSeparator" w:id="0">
    <w:p w14:paraId="7953AD63" w14:textId="77777777" w:rsidR="00657A32" w:rsidRDefault="00657A32">
      <w:pPr>
        <w:spacing w:before="0" w:after="0" w:line="240" w:lineRule="auto"/>
      </w:pPr>
      <w:r>
        <w:continuationSeparator/>
      </w:r>
    </w:p>
  </w:endnote>
  <w:endnote w:type="continuationNotice" w:id="1">
    <w:p w14:paraId="324317AA" w14:textId="77777777" w:rsidR="00657A32" w:rsidRDefault="00657A3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0D375" w14:textId="77777777" w:rsidR="00657A32" w:rsidRDefault="00657A32">
      <w:pPr>
        <w:spacing w:before="0" w:after="0" w:line="240" w:lineRule="auto"/>
      </w:pPr>
      <w:r>
        <w:separator/>
      </w:r>
    </w:p>
  </w:footnote>
  <w:footnote w:type="continuationSeparator" w:id="0">
    <w:p w14:paraId="1D024CDA" w14:textId="77777777" w:rsidR="00657A32" w:rsidRDefault="00657A32">
      <w:pPr>
        <w:spacing w:before="0" w:after="0" w:line="240" w:lineRule="auto"/>
      </w:pPr>
      <w:r>
        <w:continuationSeparator/>
      </w:r>
    </w:p>
  </w:footnote>
  <w:footnote w:type="continuationNotice" w:id="1">
    <w:p w14:paraId="64542096" w14:textId="77777777" w:rsidR="00657A32" w:rsidRDefault="00657A32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0011"/>
    <w:multiLevelType w:val="multilevel"/>
    <w:tmpl w:val="8F789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FE1659"/>
    <w:multiLevelType w:val="hybridMultilevel"/>
    <w:tmpl w:val="1B448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E02BD"/>
    <w:multiLevelType w:val="multilevel"/>
    <w:tmpl w:val="79BE0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D20FD8"/>
    <w:multiLevelType w:val="hybridMultilevel"/>
    <w:tmpl w:val="5C50BE76"/>
    <w:lvl w:ilvl="0" w:tplc="3F286AC4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5547B0"/>
    <w:multiLevelType w:val="hybridMultilevel"/>
    <w:tmpl w:val="BEEE6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50694C"/>
    <w:multiLevelType w:val="hybridMultilevel"/>
    <w:tmpl w:val="48B22B5E"/>
    <w:lvl w:ilvl="0" w:tplc="E32495A4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6" w15:restartNumberingAfterBreak="0">
    <w:nsid w:val="070C0EEE"/>
    <w:multiLevelType w:val="hybridMultilevel"/>
    <w:tmpl w:val="FBDA9C1E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 w15:restartNumberingAfterBreak="0">
    <w:nsid w:val="074B6720"/>
    <w:multiLevelType w:val="multilevel"/>
    <w:tmpl w:val="E3942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652276"/>
    <w:multiLevelType w:val="multilevel"/>
    <w:tmpl w:val="83909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AC90439"/>
    <w:multiLevelType w:val="hybridMultilevel"/>
    <w:tmpl w:val="5D526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BDE7345"/>
    <w:multiLevelType w:val="hybridMultilevel"/>
    <w:tmpl w:val="E47AB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C067CFD"/>
    <w:multiLevelType w:val="multilevel"/>
    <w:tmpl w:val="B1BA9EF6"/>
    <w:lvl w:ilvl="0">
      <w:start w:val="1"/>
      <w:numFmt w:val="bullet"/>
      <w:lvlText w:val=""/>
      <w:lvlJc w:val="left"/>
      <w:pPr>
        <w:tabs>
          <w:tab w:val="num" w:pos="-162"/>
        </w:tabs>
        <w:ind w:left="-16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58"/>
        </w:tabs>
        <w:ind w:left="55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278"/>
        </w:tabs>
        <w:ind w:left="127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998"/>
        </w:tabs>
        <w:ind w:left="199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718"/>
        </w:tabs>
        <w:ind w:left="271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438"/>
        </w:tabs>
        <w:ind w:left="343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158"/>
        </w:tabs>
        <w:ind w:left="415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878"/>
        </w:tabs>
        <w:ind w:left="487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598"/>
        </w:tabs>
        <w:ind w:left="5598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D9E0AFE"/>
    <w:multiLevelType w:val="multilevel"/>
    <w:tmpl w:val="B4D86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DAB187E"/>
    <w:multiLevelType w:val="hybridMultilevel"/>
    <w:tmpl w:val="7B6C3D44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4" w15:restartNumberingAfterBreak="0">
    <w:nsid w:val="10FF461B"/>
    <w:multiLevelType w:val="hybridMultilevel"/>
    <w:tmpl w:val="92D801D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6DF0C26"/>
    <w:multiLevelType w:val="hybridMultilevel"/>
    <w:tmpl w:val="5B3A235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6E16C50"/>
    <w:multiLevelType w:val="hybridMultilevel"/>
    <w:tmpl w:val="67189042"/>
    <w:lvl w:ilvl="0" w:tplc="3F286AC4">
      <w:numFmt w:val="bullet"/>
      <w:lvlText w:val="-"/>
      <w:lvlJc w:val="left"/>
      <w:pPr>
        <w:ind w:left="4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1A7A7055"/>
    <w:multiLevelType w:val="hybridMultilevel"/>
    <w:tmpl w:val="979A9750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8" w15:restartNumberingAfterBreak="0">
    <w:nsid w:val="24AA4D76"/>
    <w:multiLevelType w:val="multilevel"/>
    <w:tmpl w:val="0008A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072818"/>
    <w:multiLevelType w:val="hybridMultilevel"/>
    <w:tmpl w:val="DB0CF158"/>
    <w:lvl w:ilvl="0" w:tplc="3F286AC4">
      <w:numFmt w:val="bullet"/>
      <w:lvlText w:val="-"/>
      <w:lvlJc w:val="left"/>
      <w:pPr>
        <w:ind w:left="4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CC367B"/>
    <w:multiLevelType w:val="hybridMultilevel"/>
    <w:tmpl w:val="B198A8F4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1" w15:restartNumberingAfterBreak="0">
    <w:nsid w:val="28807F3A"/>
    <w:multiLevelType w:val="hybridMultilevel"/>
    <w:tmpl w:val="3F2E2D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9BB16B5"/>
    <w:multiLevelType w:val="hybridMultilevel"/>
    <w:tmpl w:val="94169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083ABE"/>
    <w:multiLevelType w:val="multilevel"/>
    <w:tmpl w:val="B4908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0167303"/>
    <w:multiLevelType w:val="hybridMultilevel"/>
    <w:tmpl w:val="31E6A5A8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5" w15:restartNumberingAfterBreak="0">
    <w:nsid w:val="353A4342"/>
    <w:multiLevelType w:val="hybridMultilevel"/>
    <w:tmpl w:val="14B00562"/>
    <w:lvl w:ilvl="0" w:tplc="3F286AC4">
      <w:numFmt w:val="bullet"/>
      <w:lvlText w:val="-"/>
      <w:lvlJc w:val="left"/>
      <w:pPr>
        <w:ind w:left="93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6" w15:restartNumberingAfterBreak="0">
    <w:nsid w:val="405E2756"/>
    <w:multiLevelType w:val="multilevel"/>
    <w:tmpl w:val="77489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4372D07"/>
    <w:multiLevelType w:val="hybridMultilevel"/>
    <w:tmpl w:val="61E03DD2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8" w15:restartNumberingAfterBreak="0">
    <w:nsid w:val="4670082F"/>
    <w:multiLevelType w:val="hybridMultilevel"/>
    <w:tmpl w:val="21C61882"/>
    <w:lvl w:ilvl="0" w:tplc="0409000B">
      <w:start w:val="1"/>
      <w:numFmt w:val="bullet"/>
      <w:lvlText w:val=""/>
      <w:lvlJc w:val="left"/>
      <w:pPr>
        <w:ind w:left="5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9" w15:restartNumberingAfterBreak="0">
    <w:nsid w:val="4AFE4497"/>
    <w:multiLevelType w:val="hybridMultilevel"/>
    <w:tmpl w:val="1502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F22873"/>
    <w:multiLevelType w:val="hybridMultilevel"/>
    <w:tmpl w:val="64684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636437"/>
    <w:multiLevelType w:val="hybridMultilevel"/>
    <w:tmpl w:val="BDF84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9E44FF"/>
    <w:multiLevelType w:val="multilevel"/>
    <w:tmpl w:val="4164E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1E50D0A"/>
    <w:multiLevelType w:val="hybridMultilevel"/>
    <w:tmpl w:val="D16CA640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4" w15:restartNumberingAfterBreak="0">
    <w:nsid w:val="5CDB15CF"/>
    <w:multiLevelType w:val="multilevel"/>
    <w:tmpl w:val="CA385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BC72AF"/>
    <w:multiLevelType w:val="hybridMultilevel"/>
    <w:tmpl w:val="DAF45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955E22"/>
    <w:multiLevelType w:val="hybridMultilevel"/>
    <w:tmpl w:val="15E2E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665C87"/>
    <w:multiLevelType w:val="hybridMultilevel"/>
    <w:tmpl w:val="C2F018DA"/>
    <w:lvl w:ilvl="0" w:tplc="6A1AEA2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8" w15:restartNumberingAfterBreak="0">
    <w:nsid w:val="69B9287D"/>
    <w:multiLevelType w:val="multilevel"/>
    <w:tmpl w:val="DED2A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AA47450"/>
    <w:multiLevelType w:val="hybridMultilevel"/>
    <w:tmpl w:val="F22AF5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AE23BB7"/>
    <w:multiLevelType w:val="hybridMultilevel"/>
    <w:tmpl w:val="3DE84D1C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1" w15:restartNumberingAfterBreak="0">
    <w:nsid w:val="6D564273"/>
    <w:multiLevelType w:val="hybridMultilevel"/>
    <w:tmpl w:val="D6DC3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E52D38"/>
    <w:multiLevelType w:val="hybridMultilevel"/>
    <w:tmpl w:val="01B03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FD0E2D"/>
    <w:multiLevelType w:val="multilevel"/>
    <w:tmpl w:val="07349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38E5E14"/>
    <w:multiLevelType w:val="hybridMultilevel"/>
    <w:tmpl w:val="C938F11A"/>
    <w:lvl w:ilvl="0" w:tplc="F16A1D1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500721">
    <w:abstractNumId w:val="39"/>
  </w:num>
  <w:num w:numId="2" w16cid:durableId="1266959286">
    <w:abstractNumId w:val="14"/>
  </w:num>
  <w:num w:numId="3" w16cid:durableId="1701976986">
    <w:abstractNumId w:val="15"/>
  </w:num>
  <w:num w:numId="4" w16cid:durableId="928852654">
    <w:abstractNumId w:val="28"/>
  </w:num>
  <w:num w:numId="5" w16cid:durableId="1211841468">
    <w:abstractNumId w:val="44"/>
  </w:num>
  <w:num w:numId="6" w16cid:durableId="744496893">
    <w:abstractNumId w:val="17"/>
  </w:num>
  <w:num w:numId="7" w16cid:durableId="1626546936">
    <w:abstractNumId w:val="32"/>
  </w:num>
  <w:num w:numId="8" w16cid:durableId="688524523">
    <w:abstractNumId w:val="24"/>
  </w:num>
  <w:num w:numId="9" w16cid:durableId="1562908170">
    <w:abstractNumId w:val="40"/>
  </w:num>
  <w:num w:numId="10" w16cid:durableId="7369179">
    <w:abstractNumId w:val="6"/>
  </w:num>
  <w:num w:numId="11" w16cid:durableId="1099105378">
    <w:abstractNumId w:val="27"/>
  </w:num>
  <w:num w:numId="12" w16cid:durableId="1700467670">
    <w:abstractNumId w:val="11"/>
  </w:num>
  <w:num w:numId="13" w16cid:durableId="2122068362">
    <w:abstractNumId w:val="33"/>
  </w:num>
  <w:num w:numId="14" w16cid:durableId="1376005250">
    <w:abstractNumId w:val="4"/>
  </w:num>
  <w:num w:numId="15" w16cid:durableId="1597833825">
    <w:abstractNumId w:val="42"/>
  </w:num>
  <w:num w:numId="16" w16cid:durableId="234899942">
    <w:abstractNumId w:val="13"/>
  </w:num>
  <w:num w:numId="17" w16cid:durableId="1224757627">
    <w:abstractNumId w:val="37"/>
  </w:num>
  <w:num w:numId="18" w16cid:durableId="1112163946">
    <w:abstractNumId w:val="0"/>
  </w:num>
  <w:num w:numId="19" w16cid:durableId="189883181">
    <w:abstractNumId w:val="18"/>
  </w:num>
  <w:num w:numId="20" w16cid:durableId="592133417">
    <w:abstractNumId w:val="34"/>
  </w:num>
  <w:num w:numId="21" w16cid:durableId="1792557145">
    <w:abstractNumId w:val="16"/>
  </w:num>
  <w:num w:numId="22" w16cid:durableId="638606024">
    <w:abstractNumId w:val="19"/>
  </w:num>
  <w:num w:numId="23" w16cid:durableId="617302062">
    <w:abstractNumId w:val="38"/>
  </w:num>
  <w:num w:numId="24" w16cid:durableId="1892305704">
    <w:abstractNumId w:val="3"/>
  </w:num>
  <w:num w:numId="25" w16cid:durableId="1806465770">
    <w:abstractNumId w:val="25"/>
  </w:num>
  <w:num w:numId="26" w16cid:durableId="1957829392">
    <w:abstractNumId w:val="10"/>
  </w:num>
  <w:num w:numId="27" w16cid:durableId="688138212">
    <w:abstractNumId w:val="29"/>
  </w:num>
  <w:num w:numId="28" w16cid:durableId="494683320">
    <w:abstractNumId w:val="41"/>
  </w:num>
  <w:num w:numId="29" w16cid:durableId="1580556118">
    <w:abstractNumId w:val="43"/>
  </w:num>
  <w:num w:numId="30" w16cid:durableId="1600717050">
    <w:abstractNumId w:val="30"/>
  </w:num>
  <w:num w:numId="31" w16cid:durableId="1954046996">
    <w:abstractNumId w:val="36"/>
  </w:num>
  <w:num w:numId="32" w16cid:durableId="1830554587">
    <w:abstractNumId w:val="21"/>
  </w:num>
  <w:num w:numId="33" w16cid:durableId="155537343">
    <w:abstractNumId w:val="9"/>
  </w:num>
  <w:num w:numId="34" w16cid:durableId="395056066">
    <w:abstractNumId w:val="1"/>
  </w:num>
  <w:num w:numId="35" w16cid:durableId="2071683733">
    <w:abstractNumId w:val="5"/>
  </w:num>
  <w:num w:numId="36" w16cid:durableId="1329480075">
    <w:abstractNumId w:val="22"/>
  </w:num>
  <w:num w:numId="37" w16cid:durableId="1726755827">
    <w:abstractNumId w:val="20"/>
  </w:num>
  <w:num w:numId="38" w16cid:durableId="896821864">
    <w:abstractNumId w:val="35"/>
  </w:num>
  <w:num w:numId="39" w16cid:durableId="2051949676">
    <w:abstractNumId w:val="7"/>
  </w:num>
  <w:num w:numId="40" w16cid:durableId="776489943">
    <w:abstractNumId w:val="31"/>
  </w:num>
  <w:num w:numId="41" w16cid:durableId="95528465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36275200">
    <w:abstractNumId w:val="12"/>
  </w:num>
  <w:num w:numId="43" w16cid:durableId="415592082">
    <w:abstractNumId w:val="8"/>
  </w:num>
  <w:num w:numId="44" w16cid:durableId="1158810207">
    <w:abstractNumId w:val="23"/>
  </w:num>
  <w:num w:numId="45" w16cid:durableId="9509631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lignBordersAndEdges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t6oCGQK7lR+nVNWuLpRNAvTGRnkAcmxaMsFnlvms4nT0yamlMeQ3K3l2VWzY82hgvWw6aRafqFxFMViIYF7p3A==" w:salt="gWhWIHvQ0HA/uDUoZIyzK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AAC"/>
    <w:rsid w:val="000003E5"/>
    <w:rsid w:val="000009C8"/>
    <w:rsid w:val="00001730"/>
    <w:rsid w:val="0000358E"/>
    <w:rsid w:val="000039A9"/>
    <w:rsid w:val="000112F3"/>
    <w:rsid w:val="0001274C"/>
    <w:rsid w:val="000141CF"/>
    <w:rsid w:val="000147D5"/>
    <w:rsid w:val="0001638D"/>
    <w:rsid w:val="000177F5"/>
    <w:rsid w:val="00020782"/>
    <w:rsid w:val="00022A34"/>
    <w:rsid w:val="00023B2D"/>
    <w:rsid w:val="00032A3B"/>
    <w:rsid w:val="00034B5C"/>
    <w:rsid w:val="00042350"/>
    <w:rsid w:val="00046137"/>
    <w:rsid w:val="000475E8"/>
    <w:rsid w:val="00047F35"/>
    <w:rsid w:val="000519A5"/>
    <w:rsid w:val="000542C6"/>
    <w:rsid w:val="0005520E"/>
    <w:rsid w:val="00055A1A"/>
    <w:rsid w:val="00060EF7"/>
    <w:rsid w:val="00061D66"/>
    <w:rsid w:val="00062383"/>
    <w:rsid w:val="000647ED"/>
    <w:rsid w:val="00064E65"/>
    <w:rsid w:val="00071C1D"/>
    <w:rsid w:val="00073E59"/>
    <w:rsid w:val="00073FCB"/>
    <w:rsid w:val="00074939"/>
    <w:rsid w:val="00075BE5"/>
    <w:rsid w:val="00076DDA"/>
    <w:rsid w:val="0007759F"/>
    <w:rsid w:val="00077CB3"/>
    <w:rsid w:val="00081B96"/>
    <w:rsid w:val="00081F61"/>
    <w:rsid w:val="00083AFF"/>
    <w:rsid w:val="0008468B"/>
    <w:rsid w:val="00084CCD"/>
    <w:rsid w:val="00084FC0"/>
    <w:rsid w:val="00094E9E"/>
    <w:rsid w:val="00094ECB"/>
    <w:rsid w:val="00095367"/>
    <w:rsid w:val="00095C08"/>
    <w:rsid w:val="000A0FCE"/>
    <w:rsid w:val="000A2A68"/>
    <w:rsid w:val="000A57E4"/>
    <w:rsid w:val="000B0F04"/>
    <w:rsid w:val="000B35C1"/>
    <w:rsid w:val="000B411A"/>
    <w:rsid w:val="000B5E39"/>
    <w:rsid w:val="000B68A1"/>
    <w:rsid w:val="000B7B62"/>
    <w:rsid w:val="000C2816"/>
    <w:rsid w:val="000C3A00"/>
    <w:rsid w:val="000C402D"/>
    <w:rsid w:val="000C5348"/>
    <w:rsid w:val="000D1527"/>
    <w:rsid w:val="000D1E0A"/>
    <w:rsid w:val="000D62F7"/>
    <w:rsid w:val="000D7046"/>
    <w:rsid w:val="000E0079"/>
    <w:rsid w:val="000E29FD"/>
    <w:rsid w:val="000E3636"/>
    <w:rsid w:val="000E3CD0"/>
    <w:rsid w:val="000F0724"/>
    <w:rsid w:val="000F4B31"/>
    <w:rsid w:val="000F5851"/>
    <w:rsid w:val="000F7D76"/>
    <w:rsid w:val="00104A0C"/>
    <w:rsid w:val="00104EDB"/>
    <w:rsid w:val="00105C64"/>
    <w:rsid w:val="00106990"/>
    <w:rsid w:val="00110AD3"/>
    <w:rsid w:val="00110F4A"/>
    <w:rsid w:val="00114700"/>
    <w:rsid w:val="0012202D"/>
    <w:rsid w:val="0012354D"/>
    <w:rsid w:val="00123930"/>
    <w:rsid w:val="00124949"/>
    <w:rsid w:val="001255C6"/>
    <w:rsid w:val="00125BFB"/>
    <w:rsid w:val="00126CEA"/>
    <w:rsid w:val="00130B8D"/>
    <w:rsid w:val="00131666"/>
    <w:rsid w:val="00133352"/>
    <w:rsid w:val="00135B83"/>
    <w:rsid w:val="00140DEB"/>
    <w:rsid w:val="0014199C"/>
    <w:rsid w:val="001425C7"/>
    <w:rsid w:val="001454DF"/>
    <w:rsid w:val="00150C2D"/>
    <w:rsid w:val="00153A7B"/>
    <w:rsid w:val="0015447D"/>
    <w:rsid w:val="00155478"/>
    <w:rsid w:val="0015658B"/>
    <w:rsid w:val="00156DDB"/>
    <w:rsid w:val="00157748"/>
    <w:rsid w:val="00160769"/>
    <w:rsid w:val="0016260E"/>
    <w:rsid w:val="00165797"/>
    <w:rsid w:val="00166A98"/>
    <w:rsid w:val="00170952"/>
    <w:rsid w:val="00171391"/>
    <w:rsid w:val="00172192"/>
    <w:rsid w:val="00172A53"/>
    <w:rsid w:val="001735B9"/>
    <w:rsid w:val="0017502B"/>
    <w:rsid w:val="00176B6A"/>
    <w:rsid w:val="00177108"/>
    <w:rsid w:val="001805E8"/>
    <w:rsid w:val="00180D85"/>
    <w:rsid w:val="00180E35"/>
    <w:rsid w:val="001855DC"/>
    <w:rsid w:val="00185D9D"/>
    <w:rsid w:val="00190B1B"/>
    <w:rsid w:val="001943A7"/>
    <w:rsid w:val="001953F3"/>
    <w:rsid w:val="001972F7"/>
    <w:rsid w:val="00197318"/>
    <w:rsid w:val="001974FD"/>
    <w:rsid w:val="001A7886"/>
    <w:rsid w:val="001B0536"/>
    <w:rsid w:val="001B45AA"/>
    <w:rsid w:val="001B4B83"/>
    <w:rsid w:val="001B4DAE"/>
    <w:rsid w:val="001C4FDB"/>
    <w:rsid w:val="001C50AE"/>
    <w:rsid w:val="001C5478"/>
    <w:rsid w:val="001C6C6A"/>
    <w:rsid w:val="001D02E5"/>
    <w:rsid w:val="001D14F5"/>
    <w:rsid w:val="001D3AAC"/>
    <w:rsid w:val="001E145C"/>
    <w:rsid w:val="001E6A1D"/>
    <w:rsid w:val="001F17C0"/>
    <w:rsid w:val="001F1FE1"/>
    <w:rsid w:val="001F2125"/>
    <w:rsid w:val="001F213C"/>
    <w:rsid w:val="001F4C0A"/>
    <w:rsid w:val="001F6BA1"/>
    <w:rsid w:val="00200385"/>
    <w:rsid w:val="00203B81"/>
    <w:rsid w:val="002058CD"/>
    <w:rsid w:val="00205942"/>
    <w:rsid w:val="00205C02"/>
    <w:rsid w:val="00207B08"/>
    <w:rsid w:val="00207F68"/>
    <w:rsid w:val="002102E7"/>
    <w:rsid w:val="0021409E"/>
    <w:rsid w:val="00216855"/>
    <w:rsid w:val="0021691E"/>
    <w:rsid w:val="00216AD1"/>
    <w:rsid w:val="002203D0"/>
    <w:rsid w:val="00221A37"/>
    <w:rsid w:val="002255E6"/>
    <w:rsid w:val="002259EB"/>
    <w:rsid w:val="00230191"/>
    <w:rsid w:val="002303B4"/>
    <w:rsid w:val="00230442"/>
    <w:rsid w:val="00232037"/>
    <w:rsid w:val="002327AB"/>
    <w:rsid w:val="00233B2F"/>
    <w:rsid w:val="00234834"/>
    <w:rsid w:val="00236A30"/>
    <w:rsid w:val="00236A92"/>
    <w:rsid w:val="00236F39"/>
    <w:rsid w:val="00240C25"/>
    <w:rsid w:val="0024169B"/>
    <w:rsid w:val="00241BC0"/>
    <w:rsid w:val="00241E57"/>
    <w:rsid w:val="002464A4"/>
    <w:rsid w:val="00247D40"/>
    <w:rsid w:val="00253247"/>
    <w:rsid w:val="00253353"/>
    <w:rsid w:val="002552D0"/>
    <w:rsid w:val="00256049"/>
    <w:rsid w:val="00267866"/>
    <w:rsid w:val="0027159E"/>
    <w:rsid w:val="00273ABA"/>
    <w:rsid w:val="00274BF9"/>
    <w:rsid w:val="0027544E"/>
    <w:rsid w:val="00276A08"/>
    <w:rsid w:val="00277996"/>
    <w:rsid w:val="00277B99"/>
    <w:rsid w:val="00277D3A"/>
    <w:rsid w:val="00277DC4"/>
    <w:rsid w:val="00281B3A"/>
    <w:rsid w:val="00284F66"/>
    <w:rsid w:val="002902ED"/>
    <w:rsid w:val="00291BE1"/>
    <w:rsid w:val="00294394"/>
    <w:rsid w:val="0029699C"/>
    <w:rsid w:val="00296F22"/>
    <w:rsid w:val="002A03A5"/>
    <w:rsid w:val="002A09AB"/>
    <w:rsid w:val="002A6274"/>
    <w:rsid w:val="002C0C22"/>
    <w:rsid w:val="002D27F0"/>
    <w:rsid w:val="002D2B1A"/>
    <w:rsid w:val="002D3934"/>
    <w:rsid w:val="002D4E43"/>
    <w:rsid w:val="002D5EEF"/>
    <w:rsid w:val="002D640B"/>
    <w:rsid w:val="002D64CC"/>
    <w:rsid w:val="002D6998"/>
    <w:rsid w:val="002D718B"/>
    <w:rsid w:val="002E5CAC"/>
    <w:rsid w:val="002E7645"/>
    <w:rsid w:val="002F30D0"/>
    <w:rsid w:val="002F419D"/>
    <w:rsid w:val="002F4CAE"/>
    <w:rsid w:val="002F5BAB"/>
    <w:rsid w:val="002F777E"/>
    <w:rsid w:val="003044CD"/>
    <w:rsid w:val="00306935"/>
    <w:rsid w:val="00307B1E"/>
    <w:rsid w:val="00307BFE"/>
    <w:rsid w:val="00310233"/>
    <w:rsid w:val="00310843"/>
    <w:rsid w:val="003120BE"/>
    <w:rsid w:val="0032135B"/>
    <w:rsid w:val="00322E2D"/>
    <w:rsid w:val="003235A1"/>
    <w:rsid w:val="003237C9"/>
    <w:rsid w:val="00323A27"/>
    <w:rsid w:val="0032631D"/>
    <w:rsid w:val="003352A0"/>
    <w:rsid w:val="003369EA"/>
    <w:rsid w:val="00341E00"/>
    <w:rsid w:val="0034253B"/>
    <w:rsid w:val="0034310B"/>
    <w:rsid w:val="003431D1"/>
    <w:rsid w:val="00350D49"/>
    <w:rsid w:val="00351C80"/>
    <w:rsid w:val="00352382"/>
    <w:rsid w:val="00354529"/>
    <w:rsid w:val="00361AAC"/>
    <w:rsid w:val="0036410D"/>
    <w:rsid w:val="003649CE"/>
    <w:rsid w:val="00366F26"/>
    <w:rsid w:val="00373707"/>
    <w:rsid w:val="0037674A"/>
    <w:rsid w:val="00377ACA"/>
    <w:rsid w:val="00380CCC"/>
    <w:rsid w:val="0038566E"/>
    <w:rsid w:val="00386529"/>
    <w:rsid w:val="00386692"/>
    <w:rsid w:val="003866D1"/>
    <w:rsid w:val="00387F67"/>
    <w:rsid w:val="00391EDA"/>
    <w:rsid w:val="003933FB"/>
    <w:rsid w:val="00396BCB"/>
    <w:rsid w:val="003A0D0F"/>
    <w:rsid w:val="003A1D9C"/>
    <w:rsid w:val="003A33D4"/>
    <w:rsid w:val="003B1EB7"/>
    <w:rsid w:val="003B5E15"/>
    <w:rsid w:val="003B6C5D"/>
    <w:rsid w:val="003B7E68"/>
    <w:rsid w:val="003C38CB"/>
    <w:rsid w:val="003C6164"/>
    <w:rsid w:val="003D39E0"/>
    <w:rsid w:val="003D63A5"/>
    <w:rsid w:val="003D7ACE"/>
    <w:rsid w:val="003D7CFF"/>
    <w:rsid w:val="003E0576"/>
    <w:rsid w:val="003E3C83"/>
    <w:rsid w:val="003E3FF4"/>
    <w:rsid w:val="003E7E23"/>
    <w:rsid w:val="003F1FDB"/>
    <w:rsid w:val="003F217F"/>
    <w:rsid w:val="003F271A"/>
    <w:rsid w:val="003F55F9"/>
    <w:rsid w:val="003F65B7"/>
    <w:rsid w:val="003F6808"/>
    <w:rsid w:val="00400E79"/>
    <w:rsid w:val="004044A9"/>
    <w:rsid w:val="00406ECF"/>
    <w:rsid w:val="00407B33"/>
    <w:rsid w:val="004109AB"/>
    <w:rsid w:val="00412E73"/>
    <w:rsid w:val="00413799"/>
    <w:rsid w:val="00416124"/>
    <w:rsid w:val="00422196"/>
    <w:rsid w:val="004247F1"/>
    <w:rsid w:val="0043076C"/>
    <w:rsid w:val="0043098B"/>
    <w:rsid w:val="004409C5"/>
    <w:rsid w:val="0044102F"/>
    <w:rsid w:val="004438FB"/>
    <w:rsid w:val="0044576A"/>
    <w:rsid w:val="00447209"/>
    <w:rsid w:val="00450D77"/>
    <w:rsid w:val="00451631"/>
    <w:rsid w:val="004539A9"/>
    <w:rsid w:val="0045641E"/>
    <w:rsid w:val="004604CC"/>
    <w:rsid w:val="00461B68"/>
    <w:rsid w:val="0046361E"/>
    <w:rsid w:val="00463BEE"/>
    <w:rsid w:val="00465BC3"/>
    <w:rsid w:val="00465C06"/>
    <w:rsid w:val="0046735C"/>
    <w:rsid w:val="00470F6C"/>
    <w:rsid w:val="00471EF9"/>
    <w:rsid w:val="00472381"/>
    <w:rsid w:val="004726C5"/>
    <w:rsid w:val="004726E6"/>
    <w:rsid w:val="00473A2B"/>
    <w:rsid w:val="00475FFE"/>
    <w:rsid w:val="00476643"/>
    <w:rsid w:val="0048301A"/>
    <w:rsid w:val="00483F87"/>
    <w:rsid w:val="00484E49"/>
    <w:rsid w:val="00486271"/>
    <w:rsid w:val="00490D6C"/>
    <w:rsid w:val="00496CB9"/>
    <w:rsid w:val="0049762D"/>
    <w:rsid w:val="004A1D77"/>
    <w:rsid w:val="004A2F3F"/>
    <w:rsid w:val="004B2A11"/>
    <w:rsid w:val="004B471B"/>
    <w:rsid w:val="004B4BC6"/>
    <w:rsid w:val="004B70C8"/>
    <w:rsid w:val="004B7396"/>
    <w:rsid w:val="004C3696"/>
    <w:rsid w:val="004C4724"/>
    <w:rsid w:val="004C700D"/>
    <w:rsid w:val="004D0197"/>
    <w:rsid w:val="004D2B86"/>
    <w:rsid w:val="004D2D90"/>
    <w:rsid w:val="004D3157"/>
    <w:rsid w:val="004D3445"/>
    <w:rsid w:val="004D4C8D"/>
    <w:rsid w:val="004D76C3"/>
    <w:rsid w:val="004E1AC3"/>
    <w:rsid w:val="004E24D1"/>
    <w:rsid w:val="004E2D74"/>
    <w:rsid w:val="004E5CC3"/>
    <w:rsid w:val="004E7CD6"/>
    <w:rsid w:val="004F279A"/>
    <w:rsid w:val="004F2B30"/>
    <w:rsid w:val="004F6443"/>
    <w:rsid w:val="004F7564"/>
    <w:rsid w:val="00501296"/>
    <w:rsid w:val="00501D38"/>
    <w:rsid w:val="005027B9"/>
    <w:rsid w:val="00504964"/>
    <w:rsid w:val="00505C4D"/>
    <w:rsid w:val="00511BD2"/>
    <w:rsid w:val="00511DF4"/>
    <w:rsid w:val="00512F20"/>
    <w:rsid w:val="005134AF"/>
    <w:rsid w:val="00517C0F"/>
    <w:rsid w:val="00523B30"/>
    <w:rsid w:val="005254C6"/>
    <w:rsid w:val="005271A1"/>
    <w:rsid w:val="0053003E"/>
    <w:rsid w:val="00534EF9"/>
    <w:rsid w:val="00536095"/>
    <w:rsid w:val="00536B87"/>
    <w:rsid w:val="005407D8"/>
    <w:rsid w:val="00542313"/>
    <w:rsid w:val="00544391"/>
    <w:rsid w:val="0054606E"/>
    <w:rsid w:val="00550B5C"/>
    <w:rsid w:val="00553ECE"/>
    <w:rsid w:val="005540CE"/>
    <w:rsid w:val="005541BC"/>
    <w:rsid w:val="00556EE1"/>
    <w:rsid w:val="00562309"/>
    <w:rsid w:val="00565E4A"/>
    <w:rsid w:val="005665F7"/>
    <w:rsid w:val="005668F7"/>
    <w:rsid w:val="005673A1"/>
    <w:rsid w:val="0056767F"/>
    <w:rsid w:val="0057155E"/>
    <w:rsid w:val="00573991"/>
    <w:rsid w:val="00575897"/>
    <w:rsid w:val="005768F8"/>
    <w:rsid w:val="0058077B"/>
    <w:rsid w:val="005812EC"/>
    <w:rsid w:val="00584A6D"/>
    <w:rsid w:val="00586026"/>
    <w:rsid w:val="005861E9"/>
    <w:rsid w:val="0058723E"/>
    <w:rsid w:val="00591149"/>
    <w:rsid w:val="005921DB"/>
    <w:rsid w:val="00594A07"/>
    <w:rsid w:val="00595DBF"/>
    <w:rsid w:val="005A3C8A"/>
    <w:rsid w:val="005A575C"/>
    <w:rsid w:val="005A641A"/>
    <w:rsid w:val="005A6CFF"/>
    <w:rsid w:val="005A7C55"/>
    <w:rsid w:val="005B2065"/>
    <w:rsid w:val="005C1190"/>
    <w:rsid w:val="005C1D64"/>
    <w:rsid w:val="005C560D"/>
    <w:rsid w:val="005D2E31"/>
    <w:rsid w:val="005D4E2B"/>
    <w:rsid w:val="005D583A"/>
    <w:rsid w:val="005D5BF5"/>
    <w:rsid w:val="005D6FE6"/>
    <w:rsid w:val="005E1824"/>
    <w:rsid w:val="005E2085"/>
    <w:rsid w:val="005E53B9"/>
    <w:rsid w:val="005E5DF7"/>
    <w:rsid w:val="005E6CE7"/>
    <w:rsid w:val="005E7D8A"/>
    <w:rsid w:val="005F358B"/>
    <w:rsid w:val="0060305C"/>
    <w:rsid w:val="00605C7B"/>
    <w:rsid w:val="00610DBF"/>
    <w:rsid w:val="00611A95"/>
    <w:rsid w:val="00611C87"/>
    <w:rsid w:val="006131EB"/>
    <w:rsid w:val="00614CEA"/>
    <w:rsid w:val="00614E84"/>
    <w:rsid w:val="00616CC8"/>
    <w:rsid w:val="00616F98"/>
    <w:rsid w:val="0061734B"/>
    <w:rsid w:val="0062129D"/>
    <w:rsid w:val="00627A09"/>
    <w:rsid w:val="00633D6E"/>
    <w:rsid w:val="00633DAB"/>
    <w:rsid w:val="006355C6"/>
    <w:rsid w:val="00635D09"/>
    <w:rsid w:val="006360BF"/>
    <w:rsid w:val="00637715"/>
    <w:rsid w:val="006379A6"/>
    <w:rsid w:val="006403CD"/>
    <w:rsid w:val="00642DE2"/>
    <w:rsid w:val="00644271"/>
    <w:rsid w:val="00646C73"/>
    <w:rsid w:val="0064786F"/>
    <w:rsid w:val="0065087D"/>
    <w:rsid w:val="0065190D"/>
    <w:rsid w:val="00652D33"/>
    <w:rsid w:val="006542F7"/>
    <w:rsid w:val="00655087"/>
    <w:rsid w:val="0065682F"/>
    <w:rsid w:val="00657A32"/>
    <w:rsid w:val="0066101B"/>
    <w:rsid w:val="00663403"/>
    <w:rsid w:val="00666DED"/>
    <w:rsid w:val="00671403"/>
    <w:rsid w:val="00671981"/>
    <w:rsid w:val="00682350"/>
    <w:rsid w:val="0068346C"/>
    <w:rsid w:val="0068755A"/>
    <w:rsid w:val="006915BE"/>
    <w:rsid w:val="00691615"/>
    <w:rsid w:val="00691795"/>
    <w:rsid w:val="00693C0D"/>
    <w:rsid w:val="00695B10"/>
    <w:rsid w:val="006967C8"/>
    <w:rsid w:val="006A1889"/>
    <w:rsid w:val="006A353D"/>
    <w:rsid w:val="006A7B9E"/>
    <w:rsid w:val="006B08E7"/>
    <w:rsid w:val="006B1B91"/>
    <w:rsid w:val="006B78D8"/>
    <w:rsid w:val="006C0408"/>
    <w:rsid w:val="006C17F7"/>
    <w:rsid w:val="006C210C"/>
    <w:rsid w:val="006C4E1B"/>
    <w:rsid w:val="006C60FA"/>
    <w:rsid w:val="006D170B"/>
    <w:rsid w:val="006D6F87"/>
    <w:rsid w:val="006D7CC1"/>
    <w:rsid w:val="006D7D6D"/>
    <w:rsid w:val="006E1507"/>
    <w:rsid w:val="006E2EBE"/>
    <w:rsid w:val="006E3E0E"/>
    <w:rsid w:val="006E550D"/>
    <w:rsid w:val="006F16A3"/>
    <w:rsid w:val="006F4CBF"/>
    <w:rsid w:val="006F4F4D"/>
    <w:rsid w:val="006F57B8"/>
    <w:rsid w:val="006F65F9"/>
    <w:rsid w:val="0070521D"/>
    <w:rsid w:val="00715086"/>
    <w:rsid w:val="007161AA"/>
    <w:rsid w:val="007168AF"/>
    <w:rsid w:val="007211CD"/>
    <w:rsid w:val="00721322"/>
    <w:rsid w:val="00722B8A"/>
    <w:rsid w:val="007240D3"/>
    <w:rsid w:val="00730022"/>
    <w:rsid w:val="00732E3E"/>
    <w:rsid w:val="00733BF8"/>
    <w:rsid w:val="007344CB"/>
    <w:rsid w:val="0073620D"/>
    <w:rsid w:val="007378E8"/>
    <w:rsid w:val="00740BBD"/>
    <w:rsid w:val="00740D77"/>
    <w:rsid w:val="007415CD"/>
    <w:rsid w:val="00742745"/>
    <w:rsid w:val="00743121"/>
    <w:rsid w:val="0074605B"/>
    <w:rsid w:val="007505E5"/>
    <w:rsid w:val="00753770"/>
    <w:rsid w:val="00753C6A"/>
    <w:rsid w:val="007628C1"/>
    <w:rsid w:val="00762A3A"/>
    <w:rsid w:val="00764169"/>
    <w:rsid w:val="007658D4"/>
    <w:rsid w:val="00765ACA"/>
    <w:rsid w:val="00766706"/>
    <w:rsid w:val="007674D7"/>
    <w:rsid w:val="00770C3F"/>
    <w:rsid w:val="0077189F"/>
    <w:rsid w:val="00771EAE"/>
    <w:rsid w:val="00772A1B"/>
    <w:rsid w:val="00772FB2"/>
    <w:rsid w:val="00773A9C"/>
    <w:rsid w:val="0077403F"/>
    <w:rsid w:val="0077490B"/>
    <w:rsid w:val="00775A3C"/>
    <w:rsid w:val="00775D7A"/>
    <w:rsid w:val="00776D63"/>
    <w:rsid w:val="00784F4F"/>
    <w:rsid w:val="00790BE0"/>
    <w:rsid w:val="007914EF"/>
    <w:rsid w:val="00796AC1"/>
    <w:rsid w:val="0079735F"/>
    <w:rsid w:val="007A1B8C"/>
    <w:rsid w:val="007A27A7"/>
    <w:rsid w:val="007A2CC6"/>
    <w:rsid w:val="007A4747"/>
    <w:rsid w:val="007A4D30"/>
    <w:rsid w:val="007A5EA7"/>
    <w:rsid w:val="007B0E12"/>
    <w:rsid w:val="007B1E8A"/>
    <w:rsid w:val="007B757E"/>
    <w:rsid w:val="007C01DF"/>
    <w:rsid w:val="007C051F"/>
    <w:rsid w:val="007C0AF9"/>
    <w:rsid w:val="007C138A"/>
    <w:rsid w:val="007C4186"/>
    <w:rsid w:val="007C6D4F"/>
    <w:rsid w:val="007D2516"/>
    <w:rsid w:val="007D55E1"/>
    <w:rsid w:val="007E278D"/>
    <w:rsid w:val="007E441E"/>
    <w:rsid w:val="007E47D1"/>
    <w:rsid w:val="007E7219"/>
    <w:rsid w:val="007E7ACD"/>
    <w:rsid w:val="007F4F91"/>
    <w:rsid w:val="007F6342"/>
    <w:rsid w:val="00800FC0"/>
    <w:rsid w:val="008013DD"/>
    <w:rsid w:val="00801E93"/>
    <w:rsid w:val="00804E6E"/>
    <w:rsid w:val="00806280"/>
    <w:rsid w:val="008076D4"/>
    <w:rsid w:val="0081267B"/>
    <w:rsid w:val="0081313D"/>
    <w:rsid w:val="0081422B"/>
    <w:rsid w:val="0081430A"/>
    <w:rsid w:val="00815A7D"/>
    <w:rsid w:val="00816CA0"/>
    <w:rsid w:val="008179BF"/>
    <w:rsid w:val="00823A0A"/>
    <w:rsid w:val="00826C86"/>
    <w:rsid w:val="00827BF7"/>
    <w:rsid w:val="00831252"/>
    <w:rsid w:val="00835223"/>
    <w:rsid w:val="0083583B"/>
    <w:rsid w:val="0084224A"/>
    <w:rsid w:val="00842FA5"/>
    <w:rsid w:val="008451D5"/>
    <w:rsid w:val="00845C78"/>
    <w:rsid w:val="008513D4"/>
    <w:rsid w:val="00854CE3"/>
    <w:rsid w:val="00855FDE"/>
    <w:rsid w:val="00863D50"/>
    <w:rsid w:val="00864F17"/>
    <w:rsid w:val="00864F5F"/>
    <w:rsid w:val="00865255"/>
    <w:rsid w:val="00866048"/>
    <w:rsid w:val="008676C5"/>
    <w:rsid w:val="0087580D"/>
    <w:rsid w:val="00876D9E"/>
    <w:rsid w:val="00882650"/>
    <w:rsid w:val="00883723"/>
    <w:rsid w:val="00884B05"/>
    <w:rsid w:val="00885AA1"/>
    <w:rsid w:val="0089192E"/>
    <w:rsid w:val="00892519"/>
    <w:rsid w:val="008A0B86"/>
    <w:rsid w:val="008A2572"/>
    <w:rsid w:val="008B4E17"/>
    <w:rsid w:val="008B59D2"/>
    <w:rsid w:val="008B7618"/>
    <w:rsid w:val="008C2667"/>
    <w:rsid w:val="008C3514"/>
    <w:rsid w:val="008C3524"/>
    <w:rsid w:val="008C5413"/>
    <w:rsid w:val="008C66D1"/>
    <w:rsid w:val="008C7E46"/>
    <w:rsid w:val="008D171B"/>
    <w:rsid w:val="008D2485"/>
    <w:rsid w:val="008D2A59"/>
    <w:rsid w:val="008D3F3F"/>
    <w:rsid w:val="008D4345"/>
    <w:rsid w:val="008D480B"/>
    <w:rsid w:val="008D6AD6"/>
    <w:rsid w:val="008D70F4"/>
    <w:rsid w:val="008E0247"/>
    <w:rsid w:val="008E10BB"/>
    <w:rsid w:val="008E24F9"/>
    <w:rsid w:val="008E2F05"/>
    <w:rsid w:val="008E5280"/>
    <w:rsid w:val="008E61E5"/>
    <w:rsid w:val="008E70DB"/>
    <w:rsid w:val="008F0C75"/>
    <w:rsid w:val="008F104E"/>
    <w:rsid w:val="008F350E"/>
    <w:rsid w:val="008F7899"/>
    <w:rsid w:val="00901CEA"/>
    <w:rsid w:val="00902422"/>
    <w:rsid w:val="009026B6"/>
    <w:rsid w:val="0090434B"/>
    <w:rsid w:val="0090451F"/>
    <w:rsid w:val="00904E8E"/>
    <w:rsid w:val="009058B9"/>
    <w:rsid w:val="00906489"/>
    <w:rsid w:val="00906D8F"/>
    <w:rsid w:val="00912CE7"/>
    <w:rsid w:val="00913A9E"/>
    <w:rsid w:val="009145CF"/>
    <w:rsid w:val="00915FF2"/>
    <w:rsid w:val="00917516"/>
    <w:rsid w:val="00922F82"/>
    <w:rsid w:val="00924AEB"/>
    <w:rsid w:val="00925DEC"/>
    <w:rsid w:val="00927653"/>
    <w:rsid w:val="00927FDA"/>
    <w:rsid w:val="009335F0"/>
    <w:rsid w:val="00934831"/>
    <w:rsid w:val="00936195"/>
    <w:rsid w:val="0093709D"/>
    <w:rsid w:val="0093726F"/>
    <w:rsid w:val="00943D91"/>
    <w:rsid w:val="00943EB2"/>
    <w:rsid w:val="00946FDE"/>
    <w:rsid w:val="00950A61"/>
    <w:rsid w:val="0095743F"/>
    <w:rsid w:val="009618B8"/>
    <w:rsid w:val="00961C4B"/>
    <w:rsid w:val="00961EDE"/>
    <w:rsid w:val="009642DB"/>
    <w:rsid w:val="00970C92"/>
    <w:rsid w:val="00977E05"/>
    <w:rsid w:val="009805B8"/>
    <w:rsid w:val="00983383"/>
    <w:rsid w:val="0098358C"/>
    <w:rsid w:val="00983613"/>
    <w:rsid w:val="00985157"/>
    <w:rsid w:val="009852DF"/>
    <w:rsid w:val="009856FA"/>
    <w:rsid w:val="00985EB6"/>
    <w:rsid w:val="00994838"/>
    <w:rsid w:val="009B4C1E"/>
    <w:rsid w:val="009B7139"/>
    <w:rsid w:val="009B7EA8"/>
    <w:rsid w:val="009C0DED"/>
    <w:rsid w:val="009C2851"/>
    <w:rsid w:val="009C604B"/>
    <w:rsid w:val="009C7AB0"/>
    <w:rsid w:val="009D23FB"/>
    <w:rsid w:val="009D5FC6"/>
    <w:rsid w:val="009E0FCA"/>
    <w:rsid w:val="009E1238"/>
    <w:rsid w:val="009E21FF"/>
    <w:rsid w:val="009E5471"/>
    <w:rsid w:val="009E60B5"/>
    <w:rsid w:val="009E6A14"/>
    <w:rsid w:val="009E77CD"/>
    <w:rsid w:val="009F0BCB"/>
    <w:rsid w:val="009F2718"/>
    <w:rsid w:val="009F428C"/>
    <w:rsid w:val="009F6847"/>
    <w:rsid w:val="00A030D2"/>
    <w:rsid w:val="00A035F6"/>
    <w:rsid w:val="00A04492"/>
    <w:rsid w:val="00A06F00"/>
    <w:rsid w:val="00A100C7"/>
    <w:rsid w:val="00A11769"/>
    <w:rsid w:val="00A12EEB"/>
    <w:rsid w:val="00A131AB"/>
    <w:rsid w:val="00A14360"/>
    <w:rsid w:val="00A14B83"/>
    <w:rsid w:val="00A17307"/>
    <w:rsid w:val="00A22B77"/>
    <w:rsid w:val="00A2419F"/>
    <w:rsid w:val="00A27650"/>
    <w:rsid w:val="00A30391"/>
    <w:rsid w:val="00A314D9"/>
    <w:rsid w:val="00A32D17"/>
    <w:rsid w:val="00A5006B"/>
    <w:rsid w:val="00A50131"/>
    <w:rsid w:val="00A54103"/>
    <w:rsid w:val="00A54551"/>
    <w:rsid w:val="00A56217"/>
    <w:rsid w:val="00A5651D"/>
    <w:rsid w:val="00A56D5B"/>
    <w:rsid w:val="00A57B58"/>
    <w:rsid w:val="00A6267D"/>
    <w:rsid w:val="00A65457"/>
    <w:rsid w:val="00A6735B"/>
    <w:rsid w:val="00A73175"/>
    <w:rsid w:val="00A77743"/>
    <w:rsid w:val="00A77938"/>
    <w:rsid w:val="00A824F0"/>
    <w:rsid w:val="00A85B8E"/>
    <w:rsid w:val="00A860E5"/>
    <w:rsid w:val="00A86338"/>
    <w:rsid w:val="00A865B5"/>
    <w:rsid w:val="00A90A6E"/>
    <w:rsid w:val="00A9228E"/>
    <w:rsid w:val="00A9698F"/>
    <w:rsid w:val="00AA02FF"/>
    <w:rsid w:val="00AA09B9"/>
    <w:rsid w:val="00AA2508"/>
    <w:rsid w:val="00AA3EED"/>
    <w:rsid w:val="00AB07AB"/>
    <w:rsid w:val="00AB1217"/>
    <w:rsid w:val="00AB14D0"/>
    <w:rsid w:val="00AB3639"/>
    <w:rsid w:val="00AB4016"/>
    <w:rsid w:val="00AB4A83"/>
    <w:rsid w:val="00AB7B39"/>
    <w:rsid w:val="00AB7F62"/>
    <w:rsid w:val="00AC1230"/>
    <w:rsid w:val="00AC1A86"/>
    <w:rsid w:val="00AC2151"/>
    <w:rsid w:val="00AC5BC4"/>
    <w:rsid w:val="00AD1AC2"/>
    <w:rsid w:val="00AD1EF0"/>
    <w:rsid w:val="00AD3276"/>
    <w:rsid w:val="00AD42E3"/>
    <w:rsid w:val="00AE005D"/>
    <w:rsid w:val="00AE07C1"/>
    <w:rsid w:val="00AE0FE0"/>
    <w:rsid w:val="00AE2435"/>
    <w:rsid w:val="00AE28E5"/>
    <w:rsid w:val="00AF1F3C"/>
    <w:rsid w:val="00AF46A2"/>
    <w:rsid w:val="00AF6ADE"/>
    <w:rsid w:val="00AF6B7B"/>
    <w:rsid w:val="00B005F5"/>
    <w:rsid w:val="00B05061"/>
    <w:rsid w:val="00B07A72"/>
    <w:rsid w:val="00B13343"/>
    <w:rsid w:val="00B13436"/>
    <w:rsid w:val="00B2033A"/>
    <w:rsid w:val="00B22684"/>
    <w:rsid w:val="00B22722"/>
    <w:rsid w:val="00B241A5"/>
    <w:rsid w:val="00B26136"/>
    <w:rsid w:val="00B3001A"/>
    <w:rsid w:val="00B318D9"/>
    <w:rsid w:val="00B32F63"/>
    <w:rsid w:val="00B335FD"/>
    <w:rsid w:val="00B34A6C"/>
    <w:rsid w:val="00B4046E"/>
    <w:rsid w:val="00B43C8F"/>
    <w:rsid w:val="00B43D1A"/>
    <w:rsid w:val="00B45150"/>
    <w:rsid w:val="00B45474"/>
    <w:rsid w:val="00B47CC7"/>
    <w:rsid w:val="00B50CC4"/>
    <w:rsid w:val="00B510AA"/>
    <w:rsid w:val="00B52032"/>
    <w:rsid w:val="00B52F86"/>
    <w:rsid w:val="00B553D7"/>
    <w:rsid w:val="00B567B5"/>
    <w:rsid w:val="00B56852"/>
    <w:rsid w:val="00B6015D"/>
    <w:rsid w:val="00B6255F"/>
    <w:rsid w:val="00B6529A"/>
    <w:rsid w:val="00B65911"/>
    <w:rsid w:val="00B6592E"/>
    <w:rsid w:val="00B67CFB"/>
    <w:rsid w:val="00B67EB7"/>
    <w:rsid w:val="00B74EFE"/>
    <w:rsid w:val="00B75630"/>
    <w:rsid w:val="00B773A4"/>
    <w:rsid w:val="00B8024C"/>
    <w:rsid w:val="00B82AF6"/>
    <w:rsid w:val="00B83A71"/>
    <w:rsid w:val="00B8626D"/>
    <w:rsid w:val="00B86F20"/>
    <w:rsid w:val="00B90EE9"/>
    <w:rsid w:val="00B91454"/>
    <w:rsid w:val="00B91820"/>
    <w:rsid w:val="00B9190D"/>
    <w:rsid w:val="00B91A9D"/>
    <w:rsid w:val="00B94EF9"/>
    <w:rsid w:val="00B95384"/>
    <w:rsid w:val="00BA14BB"/>
    <w:rsid w:val="00BA2053"/>
    <w:rsid w:val="00BA2481"/>
    <w:rsid w:val="00BA5E8A"/>
    <w:rsid w:val="00BB0CC1"/>
    <w:rsid w:val="00BB2228"/>
    <w:rsid w:val="00BB3F0F"/>
    <w:rsid w:val="00BB5864"/>
    <w:rsid w:val="00BB73D0"/>
    <w:rsid w:val="00BC28C4"/>
    <w:rsid w:val="00BC4220"/>
    <w:rsid w:val="00BC685D"/>
    <w:rsid w:val="00BC75E2"/>
    <w:rsid w:val="00BD1171"/>
    <w:rsid w:val="00BD218C"/>
    <w:rsid w:val="00BD6026"/>
    <w:rsid w:val="00BD6228"/>
    <w:rsid w:val="00BD66B2"/>
    <w:rsid w:val="00BD7657"/>
    <w:rsid w:val="00BE0F22"/>
    <w:rsid w:val="00BE1035"/>
    <w:rsid w:val="00BE14B3"/>
    <w:rsid w:val="00BE762A"/>
    <w:rsid w:val="00BF03A1"/>
    <w:rsid w:val="00BF0DE0"/>
    <w:rsid w:val="00BF21D4"/>
    <w:rsid w:val="00BF2905"/>
    <w:rsid w:val="00BF2D7E"/>
    <w:rsid w:val="00BF5DC9"/>
    <w:rsid w:val="00C0164C"/>
    <w:rsid w:val="00C02FD0"/>
    <w:rsid w:val="00C0404D"/>
    <w:rsid w:val="00C0558E"/>
    <w:rsid w:val="00C0619E"/>
    <w:rsid w:val="00C06B81"/>
    <w:rsid w:val="00C07364"/>
    <w:rsid w:val="00C103D8"/>
    <w:rsid w:val="00C11AA0"/>
    <w:rsid w:val="00C123CC"/>
    <w:rsid w:val="00C123FA"/>
    <w:rsid w:val="00C144DB"/>
    <w:rsid w:val="00C1682C"/>
    <w:rsid w:val="00C1754B"/>
    <w:rsid w:val="00C2081F"/>
    <w:rsid w:val="00C21243"/>
    <w:rsid w:val="00C212C5"/>
    <w:rsid w:val="00C21802"/>
    <w:rsid w:val="00C237EB"/>
    <w:rsid w:val="00C24AF9"/>
    <w:rsid w:val="00C257C7"/>
    <w:rsid w:val="00C2612A"/>
    <w:rsid w:val="00C32820"/>
    <w:rsid w:val="00C345BA"/>
    <w:rsid w:val="00C347B8"/>
    <w:rsid w:val="00C37757"/>
    <w:rsid w:val="00C43380"/>
    <w:rsid w:val="00C435EB"/>
    <w:rsid w:val="00C44669"/>
    <w:rsid w:val="00C4693F"/>
    <w:rsid w:val="00C47904"/>
    <w:rsid w:val="00C47B38"/>
    <w:rsid w:val="00C5401C"/>
    <w:rsid w:val="00C573C2"/>
    <w:rsid w:val="00C57A87"/>
    <w:rsid w:val="00C60007"/>
    <w:rsid w:val="00C65905"/>
    <w:rsid w:val="00C65AB9"/>
    <w:rsid w:val="00C66BF2"/>
    <w:rsid w:val="00C678FA"/>
    <w:rsid w:val="00C67F03"/>
    <w:rsid w:val="00C70F32"/>
    <w:rsid w:val="00C72558"/>
    <w:rsid w:val="00C729DE"/>
    <w:rsid w:val="00C732AE"/>
    <w:rsid w:val="00C73613"/>
    <w:rsid w:val="00C73FFA"/>
    <w:rsid w:val="00C7428A"/>
    <w:rsid w:val="00C754CF"/>
    <w:rsid w:val="00C80F24"/>
    <w:rsid w:val="00C812D3"/>
    <w:rsid w:val="00C83849"/>
    <w:rsid w:val="00C83C28"/>
    <w:rsid w:val="00C84B5A"/>
    <w:rsid w:val="00C87A3D"/>
    <w:rsid w:val="00C953BC"/>
    <w:rsid w:val="00CA1EE7"/>
    <w:rsid w:val="00CA358A"/>
    <w:rsid w:val="00CA469F"/>
    <w:rsid w:val="00CA4922"/>
    <w:rsid w:val="00CA6EE2"/>
    <w:rsid w:val="00CB19EF"/>
    <w:rsid w:val="00CB342E"/>
    <w:rsid w:val="00CB58CD"/>
    <w:rsid w:val="00CC1612"/>
    <w:rsid w:val="00CC2DB4"/>
    <w:rsid w:val="00CC438E"/>
    <w:rsid w:val="00CC5A51"/>
    <w:rsid w:val="00CC5B9D"/>
    <w:rsid w:val="00CC6E5C"/>
    <w:rsid w:val="00CD2898"/>
    <w:rsid w:val="00CD390B"/>
    <w:rsid w:val="00CD5F81"/>
    <w:rsid w:val="00CD62A5"/>
    <w:rsid w:val="00CD6FF0"/>
    <w:rsid w:val="00CD708B"/>
    <w:rsid w:val="00CE0324"/>
    <w:rsid w:val="00CE0845"/>
    <w:rsid w:val="00CE7EB7"/>
    <w:rsid w:val="00CF0271"/>
    <w:rsid w:val="00CF2340"/>
    <w:rsid w:val="00CF28A5"/>
    <w:rsid w:val="00CF2B02"/>
    <w:rsid w:val="00D00F88"/>
    <w:rsid w:val="00D060DD"/>
    <w:rsid w:val="00D14630"/>
    <w:rsid w:val="00D1659B"/>
    <w:rsid w:val="00D16759"/>
    <w:rsid w:val="00D17B9E"/>
    <w:rsid w:val="00D20367"/>
    <w:rsid w:val="00D26964"/>
    <w:rsid w:val="00D2738C"/>
    <w:rsid w:val="00D30595"/>
    <w:rsid w:val="00D30C7E"/>
    <w:rsid w:val="00D30F69"/>
    <w:rsid w:val="00D314FD"/>
    <w:rsid w:val="00D32517"/>
    <w:rsid w:val="00D36D12"/>
    <w:rsid w:val="00D40EA4"/>
    <w:rsid w:val="00D431EC"/>
    <w:rsid w:val="00D446F5"/>
    <w:rsid w:val="00D52097"/>
    <w:rsid w:val="00D53193"/>
    <w:rsid w:val="00D54FE6"/>
    <w:rsid w:val="00D578D1"/>
    <w:rsid w:val="00D657AA"/>
    <w:rsid w:val="00D73ACA"/>
    <w:rsid w:val="00D8287C"/>
    <w:rsid w:val="00D90FBA"/>
    <w:rsid w:val="00D927A3"/>
    <w:rsid w:val="00D968F2"/>
    <w:rsid w:val="00DA5BA2"/>
    <w:rsid w:val="00DA65AF"/>
    <w:rsid w:val="00DB093F"/>
    <w:rsid w:val="00DB2728"/>
    <w:rsid w:val="00DB3A13"/>
    <w:rsid w:val="00DB5572"/>
    <w:rsid w:val="00DB5B39"/>
    <w:rsid w:val="00DB5E1F"/>
    <w:rsid w:val="00DC152D"/>
    <w:rsid w:val="00DC1C8E"/>
    <w:rsid w:val="00DC44A6"/>
    <w:rsid w:val="00DC5AA6"/>
    <w:rsid w:val="00DC6A81"/>
    <w:rsid w:val="00DC7041"/>
    <w:rsid w:val="00DD71FC"/>
    <w:rsid w:val="00DE0C33"/>
    <w:rsid w:val="00DE15A2"/>
    <w:rsid w:val="00DE46A8"/>
    <w:rsid w:val="00DE587E"/>
    <w:rsid w:val="00DE7ED3"/>
    <w:rsid w:val="00DF1806"/>
    <w:rsid w:val="00DF1CE8"/>
    <w:rsid w:val="00E0151D"/>
    <w:rsid w:val="00E04603"/>
    <w:rsid w:val="00E049CD"/>
    <w:rsid w:val="00E12C1C"/>
    <w:rsid w:val="00E136F6"/>
    <w:rsid w:val="00E22AAA"/>
    <w:rsid w:val="00E26A04"/>
    <w:rsid w:val="00E27D75"/>
    <w:rsid w:val="00E27E7E"/>
    <w:rsid w:val="00E33458"/>
    <w:rsid w:val="00E35203"/>
    <w:rsid w:val="00E3589D"/>
    <w:rsid w:val="00E371F1"/>
    <w:rsid w:val="00E37E15"/>
    <w:rsid w:val="00E408EA"/>
    <w:rsid w:val="00E40E63"/>
    <w:rsid w:val="00E4484A"/>
    <w:rsid w:val="00E46DBA"/>
    <w:rsid w:val="00E5155D"/>
    <w:rsid w:val="00E5313F"/>
    <w:rsid w:val="00E546FB"/>
    <w:rsid w:val="00E57DC8"/>
    <w:rsid w:val="00E60247"/>
    <w:rsid w:val="00E60334"/>
    <w:rsid w:val="00E63CFC"/>
    <w:rsid w:val="00E655D2"/>
    <w:rsid w:val="00E65F47"/>
    <w:rsid w:val="00E7569A"/>
    <w:rsid w:val="00E800E0"/>
    <w:rsid w:val="00E95F24"/>
    <w:rsid w:val="00E97D14"/>
    <w:rsid w:val="00EA333F"/>
    <w:rsid w:val="00EA6D24"/>
    <w:rsid w:val="00EB2BEB"/>
    <w:rsid w:val="00EB3E4A"/>
    <w:rsid w:val="00EC1BC9"/>
    <w:rsid w:val="00EC23B9"/>
    <w:rsid w:val="00EC3C70"/>
    <w:rsid w:val="00EC4F63"/>
    <w:rsid w:val="00EC75F1"/>
    <w:rsid w:val="00ED20D6"/>
    <w:rsid w:val="00ED20DF"/>
    <w:rsid w:val="00ED271F"/>
    <w:rsid w:val="00ED52D0"/>
    <w:rsid w:val="00ED73A5"/>
    <w:rsid w:val="00ED7B61"/>
    <w:rsid w:val="00EE09C2"/>
    <w:rsid w:val="00EE2138"/>
    <w:rsid w:val="00EF0643"/>
    <w:rsid w:val="00EF1CD1"/>
    <w:rsid w:val="00EF2C6B"/>
    <w:rsid w:val="00EF5A42"/>
    <w:rsid w:val="00EF7552"/>
    <w:rsid w:val="00F007A5"/>
    <w:rsid w:val="00F01AA1"/>
    <w:rsid w:val="00F01C54"/>
    <w:rsid w:val="00F01E19"/>
    <w:rsid w:val="00F0270C"/>
    <w:rsid w:val="00F03D9F"/>
    <w:rsid w:val="00F048D7"/>
    <w:rsid w:val="00F10F45"/>
    <w:rsid w:val="00F16210"/>
    <w:rsid w:val="00F16D93"/>
    <w:rsid w:val="00F21C6D"/>
    <w:rsid w:val="00F232BF"/>
    <w:rsid w:val="00F2427F"/>
    <w:rsid w:val="00F24C78"/>
    <w:rsid w:val="00F262C6"/>
    <w:rsid w:val="00F2726C"/>
    <w:rsid w:val="00F27DCA"/>
    <w:rsid w:val="00F31228"/>
    <w:rsid w:val="00F31357"/>
    <w:rsid w:val="00F32B4D"/>
    <w:rsid w:val="00F33668"/>
    <w:rsid w:val="00F3479C"/>
    <w:rsid w:val="00F372C9"/>
    <w:rsid w:val="00F37568"/>
    <w:rsid w:val="00F376A8"/>
    <w:rsid w:val="00F37EA4"/>
    <w:rsid w:val="00F40BC9"/>
    <w:rsid w:val="00F432DA"/>
    <w:rsid w:val="00F43C74"/>
    <w:rsid w:val="00F46B95"/>
    <w:rsid w:val="00F472D7"/>
    <w:rsid w:val="00F579CA"/>
    <w:rsid w:val="00F61EF1"/>
    <w:rsid w:val="00F623ED"/>
    <w:rsid w:val="00F63ECA"/>
    <w:rsid w:val="00F65F13"/>
    <w:rsid w:val="00F6703D"/>
    <w:rsid w:val="00F70AF4"/>
    <w:rsid w:val="00F75E7F"/>
    <w:rsid w:val="00F76725"/>
    <w:rsid w:val="00F77682"/>
    <w:rsid w:val="00F779B7"/>
    <w:rsid w:val="00F77FE3"/>
    <w:rsid w:val="00F8102B"/>
    <w:rsid w:val="00F83457"/>
    <w:rsid w:val="00F8421A"/>
    <w:rsid w:val="00F9255E"/>
    <w:rsid w:val="00F93E5C"/>
    <w:rsid w:val="00F94548"/>
    <w:rsid w:val="00F96C04"/>
    <w:rsid w:val="00FA115B"/>
    <w:rsid w:val="00FA1493"/>
    <w:rsid w:val="00FA2640"/>
    <w:rsid w:val="00FA4C6F"/>
    <w:rsid w:val="00FA545B"/>
    <w:rsid w:val="00FA59EE"/>
    <w:rsid w:val="00FA5ECF"/>
    <w:rsid w:val="00FB38EE"/>
    <w:rsid w:val="00FB6F7E"/>
    <w:rsid w:val="00FC0BC6"/>
    <w:rsid w:val="00FC18DC"/>
    <w:rsid w:val="00FC4857"/>
    <w:rsid w:val="00FC5EE7"/>
    <w:rsid w:val="00FC636D"/>
    <w:rsid w:val="00FC705A"/>
    <w:rsid w:val="00FD0B21"/>
    <w:rsid w:val="00FD254E"/>
    <w:rsid w:val="00FD7DB5"/>
    <w:rsid w:val="00FE17ED"/>
    <w:rsid w:val="00FE5E72"/>
    <w:rsid w:val="00FE63D9"/>
    <w:rsid w:val="00FF018D"/>
    <w:rsid w:val="00FF1CEE"/>
    <w:rsid w:val="00FF58C3"/>
    <w:rsid w:val="00FF5C16"/>
    <w:rsid w:val="00FF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273CBC"/>
  <w15:chartTrackingRefBased/>
  <w15:docId w15:val="{6C8685F9-BC3C-4EE4-A6E9-F4F0EF5B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  <w:ind w:left="144" w:right="1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nhideWhenUsed/>
    <w:qFormat/>
  </w:style>
  <w:style w:type="paragraph" w:styleId="Heading1">
    <w:name w:val="heading 1"/>
    <w:basedOn w:val="Normal"/>
    <w:next w:val="Normal"/>
    <w:unhideWhenUsed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before="240" w:after="100"/>
      <w:outlineLvl w:val="1"/>
    </w:pPr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4B3259" w:themeColor="accent5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next w:val="ContactInfo"/>
    <w:uiPriority w:val="1"/>
    <w:qFormat/>
    <w:pPr>
      <w:spacing w:before="240" w:after="100"/>
    </w:pPr>
    <w:rPr>
      <w:rFonts w:asciiTheme="majorHAnsi" w:eastAsiaTheme="majorEastAsia" w:hAnsiTheme="majorHAnsi" w:cstheme="majorBidi"/>
      <w:color w:val="956AAC" w:themeColor="accent5"/>
      <w:sz w:val="66"/>
    </w:rPr>
  </w:style>
  <w:style w:type="paragraph" w:customStyle="1" w:styleId="ContactInfo">
    <w:name w:val="Contact Info"/>
    <w:basedOn w:val="Normal"/>
    <w:uiPriority w:val="1"/>
    <w:qFormat/>
    <w:pPr>
      <w:spacing w:before="0" w:after="240" w:line="336" w:lineRule="auto"/>
      <w:contextualSpacing/>
    </w:pPr>
  </w:style>
  <w:style w:type="paragraph" w:customStyle="1" w:styleId="TableSpace">
    <w:name w:val="Table Space"/>
    <w:basedOn w:val="Normal"/>
    <w:next w:val="Normal"/>
    <w:uiPriority w:val="2"/>
    <w:qFormat/>
    <w:pPr>
      <w:spacing w:before="0" w:after="0" w:line="80" w:lineRule="exact"/>
    </w:pPr>
  </w:style>
  <w:style w:type="paragraph" w:customStyle="1" w:styleId="Photo">
    <w:name w:val="Photo"/>
    <w:basedOn w:val="Normal"/>
    <w:uiPriority w:val="2"/>
    <w:qFormat/>
    <w:pPr>
      <w:spacing w:before="0" w:after="360" w:line="240" w:lineRule="auto"/>
      <w:ind w:left="0" w:right="0"/>
      <w:jc w:val="center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160" w:after="160" w:line="240" w:lineRule="auto"/>
    </w:pPr>
    <w:rPr>
      <w:color w:val="956AAC" w:themeColor="accent5"/>
    </w:rPr>
  </w:style>
  <w:style w:type="character" w:customStyle="1" w:styleId="FooterChar">
    <w:name w:val="Footer Char"/>
    <w:basedOn w:val="DefaultParagraphFont"/>
    <w:link w:val="Footer"/>
    <w:uiPriority w:val="99"/>
    <w:rPr>
      <w:color w:val="956AAC" w:themeColor="accent5"/>
    </w:rPr>
  </w:style>
  <w:style w:type="paragraph" w:styleId="Title">
    <w:name w:val="Title"/>
    <w:basedOn w:val="Normal"/>
    <w:link w:val="TitleChar"/>
    <w:uiPriority w:val="1"/>
    <w:qFormat/>
    <w:pPr>
      <w:spacing w:before="120" w:after="120" w:line="240" w:lineRule="auto"/>
      <w:contextualSpacing/>
    </w:pPr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paragraph" w:styleId="NoSpacing">
    <w:name w:val="No Spacing"/>
    <w:uiPriority w:val="9"/>
    <w:qFormat/>
    <w:pPr>
      <w:spacing w:before="0" w:after="0" w:line="240" w:lineRule="auto"/>
    </w:pPr>
    <w:rPr>
      <w:color w:val="0D0D0D" w:themeColor="text1" w:themeTint="F2"/>
    </w:rPr>
  </w:style>
  <w:style w:type="table" w:styleId="TableGrid">
    <w:name w:val="Table Grid"/>
    <w:basedOn w:val="TableNormal"/>
    <w:uiPriority w:val="5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ewsletterTable">
    <w:name w:val="Newsletter Table"/>
    <w:basedOn w:val="TableNormal"/>
    <w:uiPriority w:val="99"/>
    <w:pPr>
      <w:spacing w:after="0" w:line="240" w:lineRule="auto"/>
    </w:pPr>
    <w:tblPr>
      <w:tblBorders>
        <w:top w:val="single" w:sz="8" w:space="0" w:color="956AAC" w:themeColor="accent5"/>
        <w:bottom w:val="single" w:sz="8" w:space="0" w:color="956AAC" w:themeColor="accent5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FFFFFF" w:themeFill="background1"/>
      </w:tcPr>
    </w:tblStylePr>
    <w:tblStylePr w:type="lastRow">
      <w:tblPr/>
      <w:tcPr>
        <w:shd w:val="clear" w:color="auto" w:fill="FFFFFF" w:themeFill="background1"/>
      </w:tcPr>
    </w:tblStylePr>
  </w:style>
  <w:style w:type="table" w:customStyle="1" w:styleId="NewsletterPhoto">
    <w:name w:val="Newsletter Photo"/>
    <w:basedOn w:val="TableNormal"/>
    <w:uiPriority w:val="99"/>
    <w:pPr>
      <w:spacing w:after="0" w:line="240" w:lineRule="auto"/>
    </w:pPr>
    <w:tblPr>
      <w:jc w:val="center"/>
      <w:tblBorders>
        <w:top w:val="single" w:sz="4" w:space="0" w:color="956AAC" w:themeColor="accent5"/>
        <w:left w:val="single" w:sz="4" w:space="0" w:color="956AAC" w:themeColor="accent5"/>
        <w:bottom w:val="single" w:sz="4" w:space="0" w:color="956AAC" w:themeColor="accent5"/>
        <w:right w:val="single" w:sz="4" w:space="0" w:color="956AAC" w:themeColor="accent5"/>
      </w:tblBorders>
      <w:tblCellMar>
        <w:left w:w="0" w:type="dxa"/>
        <w:right w:w="0" w:type="dxa"/>
      </w:tblCellMar>
    </w:tblPr>
    <w:trPr>
      <w:jc w:val="center"/>
    </w:trPr>
    <w:tcPr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B3259" w:themeColor="accent5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styleId="Hyperlink">
    <w:name w:val="Hyperlink"/>
    <w:basedOn w:val="DefaultParagraphFont"/>
    <w:uiPriority w:val="99"/>
    <w:unhideWhenUsed/>
    <w:rsid w:val="00203B81"/>
    <w:rPr>
      <w:color w:val="199BD0" w:themeColor="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E24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60B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0B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43C8F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B43C8F"/>
    <w:rPr>
      <w:b/>
      <w:bCs/>
    </w:rPr>
  </w:style>
  <w:style w:type="character" w:styleId="Emphasis">
    <w:name w:val="Emphasis"/>
    <w:basedOn w:val="DefaultParagraphFont"/>
    <w:uiPriority w:val="20"/>
    <w:qFormat/>
    <w:rsid w:val="00743121"/>
    <w:rPr>
      <w:i/>
      <w:iCs/>
    </w:rPr>
  </w:style>
  <w:style w:type="character" w:customStyle="1" w:styleId="aqj">
    <w:name w:val="aqj"/>
    <w:basedOn w:val="DefaultParagraphFont"/>
    <w:rsid w:val="00CD62A5"/>
  </w:style>
  <w:style w:type="character" w:customStyle="1" w:styleId="m3005485809208198488m7762932037415764992msohyperlink">
    <w:name w:val="m_3005485809208198488m7762932037415764992msohyperlink"/>
    <w:basedOn w:val="DefaultParagraphFont"/>
    <w:rsid w:val="00A5006B"/>
  </w:style>
  <w:style w:type="character" w:customStyle="1" w:styleId="il">
    <w:name w:val="il"/>
    <w:basedOn w:val="DefaultParagraphFont"/>
    <w:rsid w:val="00A5006B"/>
  </w:style>
  <w:style w:type="character" w:styleId="CommentReference">
    <w:name w:val="annotation reference"/>
    <w:basedOn w:val="DefaultParagraphFont"/>
    <w:uiPriority w:val="99"/>
    <w:semiHidden/>
    <w:unhideWhenUsed/>
    <w:rsid w:val="00616F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6F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6F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6F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6F98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59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7569A"/>
    <w:rPr>
      <w:color w:val="956AAC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7C4186"/>
    <w:pPr>
      <w:widowControl w:val="0"/>
      <w:autoSpaceDE w:val="0"/>
      <w:autoSpaceDN w:val="0"/>
      <w:spacing w:before="0" w:after="0" w:line="240" w:lineRule="auto"/>
      <w:ind w:left="0" w:right="0"/>
    </w:pPr>
    <w:rPr>
      <w:rFonts w:ascii="Arial" w:eastAsia="Arial" w:hAnsi="Arial" w:cs="Arial"/>
      <w:color w:val="auto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7C4186"/>
    <w:rPr>
      <w:rFonts w:ascii="Arial" w:eastAsia="Arial" w:hAnsi="Arial" w:cs="Arial"/>
      <w:color w:val="auto"/>
      <w:sz w:val="24"/>
      <w:szCs w:val="24"/>
      <w:lang w:bidi="en-US"/>
    </w:rPr>
  </w:style>
  <w:style w:type="character" w:styleId="UnresolvedMention">
    <w:name w:val="Unresolved Mention"/>
    <w:basedOn w:val="DefaultParagraphFont"/>
    <w:uiPriority w:val="99"/>
    <w:rsid w:val="00AF46A2"/>
    <w:rPr>
      <w:color w:val="605E5C"/>
      <w:shd w:val="clear" w:color="auto" w:fill="E1DFDD"/>
    </w:rPr>
  </w:style>
  <w:style w:type="paragraph" w:customStyle="1" w:styleId="ydpf8aa553cmsonormal">
    <w:name w:val="ydpf8aa553cmsonormal"/>
    <w:basedOn w:val="Normal"/>
    <w:rsid w:val="009618B8"/>
    <w:pPr>
      <w:spacing w:before="100" w:beforeAutospacing="1" w:after="100" w:afterAutospacing="1" w:line="240" w:lineRule="auto"/>
      <w:ind w:left="0" w:right="0"/>
    </w:pPr>
    <w:rPr>
      <w:rFonts w:ascii="Calibri" w:hAnsi="Calibri" w:cs="Calibr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6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0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59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77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3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9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2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3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0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2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6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9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62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9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30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9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2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9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4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5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6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2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3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7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aplehillspta.ejoinme.org/tickets" TargetMode="External"/><Relationship Id="rId18" Type="http://schemas.openxmlformats.org/officeDocument/2006/relationships/hyperlink" Target="mailto:volunteers@maplehillspta.com" TargetMode="External"/><Relationship Id="rId3" Type="http://schemas.openxmlformats.org/officeDocument/2006/relationships/numbering" Target="numbering.xml"/><Relationship Id="rId21" Type="http://schemas.openxmlformats.org/officeDocument/2006/relationships/hyperlink" Target="mailto:volunteers@maplehillspta.com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s://www.signupgenius.com/go/10C0544AEA722A6FB6-54587335-80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President@MapleHillsPTA.com" TargetMode="Externa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8.png"/><Relationship Id="rId10" Type="http://schemas.openxmlformats.org/officeDocument/2006/relationships/image" Target="media/image2.png"/><Relationship Id="rId19" Type="http://schemas.openxmlformats.org/officeDocument/2006/relationships/hyperlink" Target="mailto:onetimeevents@maplehillspta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hyperlink" Target="mailto:onetimeevents@maplehillsp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ie\AppData\Roaming\Microsoft\Templates\Elementary%20school%20newsletter.dotx" TargetMode="External"/></Relationships>
</file>

<file path=word/theme/theme1.xml><?xml version="1.0" encoding="utf-8"?>
<a:theme xmlns:a="http://schemas.openxmlformats.org/drawingml/2006/main" name="Elementary NEwsletter">
  <a:themeElements>
    <a:clrScheme name="Academic Newsletter">
      <a:dk1>
        <a:sysClr val="windowText" lastClr="000000"/>
      </a:dk1>
      <a:lt1>
        <a:sysClr val="window" lastClr="FFFFFF"/>
      </a:lt1>
      <a:dk2>
        <a:srgbClr val="0C4D68"/>
      </a:dk2>
      <a:lt2>
        <a:srgbClr val="F8EADB"/>
      </a:lt2>
      <a:accent1>
        <a:srgbClr val="199BD0"/>
      </a:accent1>
      <a:accent2>
        <a:srgbClr val="91C73F"/>
      </a:accent2>
      <a:accent3>
        <a:srgbClr val="E76E34"/>
      </a:accent3>
      <a:accent4>
        <a:srgbClr val="EBDB30"/>
      </a:accent4>
      <a:accent5>
        <a:srgbClr val="956AAC"/>
      </a:accent5>
      <a:accent6>
        <a:srgbClr val="E86360"/>
      </a:accent6>
      <a:hlink>
        <a:srgbClr val="199BD0"/>
      </a:hlink>
      <a:folHlink>
        <a:srgbClr val="956AAC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28BAD-652E-4620-8B17-8908D63208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8E36C1-8B0F-F643-A56A-D071FBC366C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af72c41-31f4-4d40-a6d0-808117dc4d77}" enabled="1" method="Standard" siteId="{be0f980b-dd99-4b19-bd7b-bc71a09b026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Elementary school newsletter</Template>
  <TotalTime>1003</TotalTime>
  <Pages>2</Pages>
  <Words>349</Words>
  <Characters>1994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Susie Quigg</dc:creator>
  <cp:keywords/>
  <cp:lastModifiedBy>Yaz Armstrong</cp:lastModifiedBy>
  <cp:revision>56</cp:revision>
  <cp:lastPrinted>2021-06-02T15:18:00Z</cp:lastPrinted>
  <dcterms:created xsi:type="dcterms:W3CDTF">2025-02-22T20:20:00Z</dcterms:created>
  <dcterms:modified xsi:type="dcterms:W3CDTF">2025-02-25T20:59:00Z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TC028051399991</vt:lpwstr>
  </property>
</Properties>
</file>